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9B53" w14:textId="77777777" w:rsidR="00896653" w:rsidRPr="00DB2054" w:rsidRDefault="00896653" w:rsidP="00896653">
      <w:pPr>
        <w:pStyle w:val="ADANote"/>
      </w:pPr>
      <w:r w:rsidRPr="00DB2054">
        <w:drawing>
          <wp:inline distT="0" distB="0" distL="0" distR="0" wp14:anchorId="76C94CCA" wp14:editId="2393DF1D">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03AF9686" w14:textId="77777777" w:rsidR="00446093" w:rsidRDefault="00446093" w:rsidP="00BC67AB">
      <w:pPr>
        <w:pStyle w:val="FormTitle14ptBld"/>
        <w:rPr>
          <w:rStyle w:val="Strong"/>
        </w:rPr>
      </w:pPr>
      <w:r>
        <w:rPr>
          <w:rStyle w:val="Strong"/>
        </w:rPr>
        <w:t>MDHHS-6120</w:t>
      </w:r>
      <w:r w:rsidR="003E6014">
        <w:rPr>
          <w:rStyle w:val="Strong"/>
        </w:rPr>
        <w:t xml:space="preserve">, </w:t>
      </w:r>
      <w:r w:rsidRPr="00446093">
        <w:rPr>
          <w:rStyle w:val="Strong"/>
        </w:rPr>
        <w:t>Peer Support Specialist Certification</w:t>
      </w:r>
    </w:p>
    <w:p w14:paraId="022E5538" w14:textId="77777777" w:rsidR="00E47162" w:rsidRPr="00A37954" w:rsidRDefault="00446093" w:rsidP="00BC67AB">
      <w:pPr>
        <w:pStyle w:val="FormTitle14ptBld"/>
        <w:rPr>
          <w:rStyle w:val="Strong"/>
        </w:rPr>
      </w:pPr>
      <w:r w:rsidRPr="00446093">
        <w:rPr>
          <w:rStyle w:val="Strong"/>
        </w:rPr>
        <w:t>Training Application</w:t>
      </w:r>
    </w:p>
    <w:p w14:paraId="46880435" w14:textId="77777777" w:rsidR="00BC67AB" w:rsidRDefault="00BC67AB" w:rsidP="002673AA">
      <w:pPr>
        <w:pStyle w:val="FormTitle13pt"/>
      </w:pPr>
      <w:r>
        <w:t>Michigan Department of Health and Human Services</w:t>
      </w:r>
      <w:r w:rsidR="007E4061">
        <w:t xml:space="preserve"> (MDHHS)</w:t>
      </w:r>
    </w:p>
    <w:p w14:paraId="6B164E4E" w14:textId="77777777" w:rsidR="00F973ED" w:rsidRDefault="00F973ED" w:rsidP="00481A8E">
      <w:pPr>
        <w:pStyle w:val="FormTitle12pt"/>
        <w:spacing w:after="200"/>
      </w:pPr>
      <w:r>
        <w:t>(</w:t>
      </w:r>
      <w:r w:rsidR="00151A17">
        <w:t>Revised</w:t>
      </w:r>
      <w:r w:rsidR="003E6014">
        <w:t xml:space="preserve"> </w:t>
      </w:r>
      <w:r w:rsidR="000511C6">
        <w:t>6</w:t>
      </w:r>
      <w:r w:rsidR="00890359">
        <w:t>-</w:t>
      </w:r>
      <w:r w:rsidR="000511C6">
        <w:t>25</w:t>
      </w:r>
      <w:r>
        <w:t>)</w:t>
      </w:r>
    </w:p>
    <w:p w14:paraId="51C6EA24" w14:textId="77777777" w:rsidR="00CF1DD1" w:rsidRDefault="00CF1DD1" w:rsidP="006E1D93">
      <w:pPr>
        <w:pStyle w:val="LetterText12pt"/>
        <w:sectPr w:rsidR="00CF1DD1" w:rsidSect="002B2751">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4338"/>
        <w:gridCol w:w="1338"/>
        <w:gridCol w:w="4346"/>
      </w:tblGrid>
      <w:tr w:rsidR="006E1D93" w:rsidRPr="00F40CD5" w14:paraId="07D14D3A" w14:textId="77777777" w:rsidTr="00446093">
        <w:trPr>
          <w:trHeight w:hRule="exact" w:val="432"/>
        </w:trPr>
        <w:tc>
          <w:tcPr>
            <w:tcW w:w="1344" w:type="dxa"/>
            <w:vAlign w:val="center"/>
          </w:tcPr>
          <w:p w14:paraId="57113ED1" w14:textId="77777777" w:rsidR="006E1D93" w:rsidRPr="00F40CD5" w:rsidRDefault="006E1D93" w:rsidP="006E1D93">
            <w:pPr>
              <w:pStyle w:val="LetterText12pt"/>
            </w:pPr>
            <w:r>
              <w:t>Last Name</w:t>
            </w:r>
          </w:p>
        </w:tc>
        <w:tc>
          <w:tcPr>
            <w:tcW w:w="4338" w:type="dxa"/>
            <w:vAlign w:val="center"/>
          </w:tcPr>
          <w:p w14:paraId="4BA3CCAA" w14:textId="77777777" w:rsidR="006E1D93" w:rsidRPr="00F40CD5" w:rsidRDefault="00CF1DD1" w:rsidP="00CF1DD1">
            <w:pPr>
              <w:pStyle w:val="LastName"/>
              <w:ind w:left="-84"/>
            </w:pPr>
            <w:r w:rsidRPr="00CF1DD1">
              <w:rPr>
                <w:rFonts w:cs="Courier New"/>
                <w:b w:val="0"/>
                <w:bCs/>
                <w:sz w:val="2"/>
                <w:szCs w:val="2"/>
              </w:rPr>
              <w:fldChar w:fldCharType="begin">
                <w:ffData>
                  <w:name w:val="Text12"/>
                  <w:enabled/>
                  <w:calcOnExit w:val="0"/>
                  <w:textInput>
                    <w:maxLength w:val="1"/>
                  </w:textInput>
                </w:ffData>
              </w:fldChar>
            </w:r>
            <w:r w:rsidRPr="00CF1DD1">
              <w:rPr>
                <w:rFonts w:cs="Courier New"/>
                <w:bCs/>
                <w:sz w:val="2"/>
                <w:szCs w:val="2"/>
              </w:rPr>
              <w:instrText xml:space="preserve"> FORMTEXT </w:instrText>
            </w:r>
            <w:r w:rsidRPr="00CF1DD1">
              <w:rPr>
                <w:rFonts w:cs="Courier New"/>
                <w:b w:val="0"/>
                <w:bCs/>
                <w:sz w:val="2"/>
                <w:szCs w:val="2"/>
              </w:rPr>
            </w:r>
            <w:r w:rsidRPr="00CF1DD1">
              <w:rPr>
                <w:rFonts w:cs="Courier New"/>
                <w:b w:val="0"/>
                <w:bCs/>
                <w:sz w:val="2"/>
                <w:szCs w:val="2"/>
              </w:rPr>
              <w:fldChar w:fldCharType="separate"/>
            </w:r>
            <w:r w:rsidRPr="00CF1DD1">
              <w:rPr>
                <w:rFonts w:cs="Courier New"/>
                <w:bCs/>
                <w:noProof/>
                <w:sz w:val="2"/>
                <w:szCs w:val="2"/>
              </w:rPr>
              <w:t> </w:t>
            </w:r>
            <w:r w:rsidRPr="00CF1DD1">
              <w:rPr>
                <w:rFonts w:cs="Courier New"/>
                <w:b w:val="0"/>
                <w:bCs/>
                <w:sz w:val="2"/>
                <w:szCs w:val="2"/>
              </w:rPr>
              <w:fldChar w:fldCharType="end"/>
            </w:r>
            <w:r w:rsidR="00BA78B6">
              <w:fldChar w:fldCharType="begin">
                <w:ffData>
                  <w:name w:val="Text13"/>
                  <w:enabled/>
                  <w:calcOnExit w:val="0"/>
                  <w:statusText w:type="text" w:val="Enter Last Name of Applicant"/>
                  <w:textInput>
                    <w:maxLength w:val="25"/>
                  </w:textInput>
                </w:ffData>
              </w:fldChar>
            </w:r>
            <w:bookmarkStart w:id="0" w:name="Text13"/>
            <w:r w:rsidR="00BA78B6">
              <w:instrText xml:space="preserve"> FORMTEXT </w:instrText>
            </w:r>
            <w:r w:rsidR="00BA78B6">
              <w:fldChar w:fldCharType="separate"/>
            </w:r>
            <w:r w:rsidR="00BA78B6">
              <w:rPr>
                <w:noProof/>
              </w:rPr>
              <w:t> </w:t>
            </w:r>
            <w:r w:rsidR="00BA78B6">
              <w:rPr>
                <w:noProof/>
              </w:rPr>
              <w:t> </w:t>
            </w:r>
            <w:r w:rsidR="00BA78B6">
              <w:rPr>
                <w:noProof/>
              </w:rPr>
              <w:t> </w:t>
            </w:r>
            <w:r w:rsidR="00BA78B6">
              <w:rPr>
                <w:noProof/>
              </w:rPr>
              <w:t> </w:t>
            </w:r>
            <w:r w:rsidR="00BA78B6">
              <w:rPr>
                <w:noProof/>
              </w:rPr>
              <w:t> </w:t>
            </w:r>
            <w:r w:rsidR="00BA78B6">
              <w:fldChar w:fldCharType="end"/>
            </w:r>
            <w:bookmarkEnd w:id="0"/>
          </w:p>
        </w:tc>
        <w:tc>
          <w:tcPr>
            <w:tcW w:w="1338" w:type="dxa"/>
            <w:vAlign w:val="center"/>
          </w:tcPr>
          <w:p w14:paraId="65EF6F72" w14:textId="77777777" w:rsidR="006E1D93" w:rsidRPr="00F40CD5" w:rsidRDefault="006E1D93" w:rsidP="006E1D93">
            <w:pPr>
              <w:pStyle w:val="LetterText12pt"/>
            </w:pPr>
            <w:r>
              <w:t>First Name</w:t>
            </w:r>
          </w:p>
        </w:tc>
        <w:tc>
          <w:tcPr>
            <w:tcW w:w="4346" w:type="dxa"/>
            <w:vAlign w:val="center"/>
          </w:tcPr>
          <w:p w14:paraId="2D935284" w14:textId="77777777" w:rsidR="006E1D93" w:rsidRPr="00F40CD5" w:rsidRDefault="00BA78B6" w:rsidP="006E1D93">
            <w:pPr>
              <w:pStyle w:val="FirstName"/>
            </w:pPr>
            <w:r>
              <w:fldChar w:fldCharType="begin">
                <w:ffData>
                  <w:name w:val="Text14"/>
                  <w:enabled/>
                  <w:calcOnExit w:val="0"/>
                  <w:statusText w:type="text" w:val="Enter First Name of Applicant"/>
                  <w:textInput>
                    <w:maxLength w:val="25"/>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38C5130" w14:textId="77777777" w:rsidR="00CF1DD1" w:rsidRDefault="00CF1DD1" w:rsidP="00CF1DD1">
      <w:pPr>
        <w:pStyle w:val="LineSpacer"/>
        <w:sectPr w:rsidR="00CF1DD1" w:rsidSect="00CF1DD1">
          <w:type w:val="continuous"/>
          <w:pgSz w:w="12240" w:h="15840"/>
          <w:pgMar w:top="432" w:right="432" w:bottom="432" w:left="432" w:header="432" w:footer="432" w:gutter="0"/>
          <w:cols w:space="720"/>
          <w:titlePg/>
          <w:docGrid w:linePitch="360"/>
        </w:sectPr>
      </w:pPr>
    </w:p>
    <w:p w14:paraId="39134ADF" w14:textId="77777777" w:rsidR="00F84243" w:rsidRDefault="00584E80" w:rsidP="00481A8E">
      <w:pPr>
        <w:pStyle w:val="LetterText12pt"/>
        <w:spacing w:before="120" w:after="120"/>
      </w:pPr>
      <w:r>
        <w:t>P</w:t>
      </w:r>
      <w:r w:rsidR="00F84243">
        <w:t>rint clearly. Applications must be filled out by the applicant. All sections of the form must be completed for the application to be accepted. These instructions explain how to complete the application for the Michigan peer support specialist certification training program. The application measures skills and requirements necessary to be a Certified Peer Support Specialist.</w:t>
      </w:r>
    </w:p>
    <w:p w14:paraId="342C1BD6" w14:textId="77777777" w:rsidR="00F84243" w:rsidRDefault="00F84243" w:rsidP="00481A8E">
      <w:pPr>
        <w:pStyle w:val="LetterText12pt"/>
        <w:spacing w:before="0" w:after="120"/>
      </w:pPr>
      <w:r>
        <w:t>The application process for peer support specialist training includes a written application, two professional letters of reference, and a peer-to-peer telephone interview. The two professional letters of reference should be from individuals that can speak to your ability to effectively share your experience as a person in recovery, relate to people, and partner with colleagues. The application process is designed to determine whether the applicant has substantial experience with they or their own recovery and is a suitable candidate for certification training.</w:t>
      </w:r>
    </w:p>
    <w:p w14:paraId="1B34BDE1" w14:textId="77777777" w:rsidR="00F84243" w:rsidRDefault="00F84243" w:rsidP="00890359">
      <w:pPr>
        <w:pStyle w:val="LetterText12pt"/>
        <w:spacing w:before="0" w:after="60"/>
      </w:pPr>
      <w:r>
        <w:t>Individuals eligible for certification training must:</w:t>
      </w:r>
    </w:p>
    <w:p w14:paraId="5165321C" w14:textId="77777777" w:rsidR="00F84243" w:rsidRDefault="00F84243" w:rsidP="00890359">
      <w:pPr>
        <w:pStyle w:val="LetterText12pt"/>
        <w:numPr>
          <w:ilvl w:val="0"/>
          <w:numId w:val="1"/>
        </w:numPr>
        <w:spacing w:before="0" w:after="60"/>
        <w:ind w:left="336"/>
      </w:pPr>
      <w:r>
        <w:t>Be at least 18 years of age;</w:t>
      </w:r>
    </w:p>
    <w:p w14:paraId="3240400D" w14:textId="77777777" w:rsidR="00F84243" w:rsidRDefault="00F84243" w:rsidP="00890359">
      <w:pPr>
        <w:pStyle w:val="LetterText12pt"/>
        <w:numPr>
          <w:ilvl w:val="0"/>
          <w:numId w:val="1"/>
        </w:numPr>
        <w:spacing w:before="0" w:after="60"/>
        <w:ind w:left="336"/>
      </w:pPr>
      <w:r>
        <w:t>Have a high school diploma, General Education Diploma (GED), or provide college transcripts in lieu of a high school diploma or GED;</w:t>
      </w:r>
    </w:p>
    <w:p w14:paraId="65E6116E" w14:textId="77777777" w:rsidR="00F84243" w:rsidRDefault="00F84243" w:rsidP="00890359">
      <w:pPr>
        <w:pStyle w:val="LetterText12pt"/>
        <w:numPr>
          <w:ilvl w:val="0"/>
          <w:numId w:val="1"/>
        </w:numPr>
        <w:spacing w:before="0" w:after="60"/>
        <w:ind w:left="336"/>
      </w:pPr>
      <w:r>
        <w:t>Primary diagnosis of a mental health condition;</w:t>
      </w:r>
    </w:p>
    <w:p w14:paraId="46379994" w14:textId="77777777" w:rsidR="00F84243" w:rsidRDefault="00F84243" w:rsidP="00890359">
      <w:pPr>
        <w:pStyle w:val="LetterText12pt"/>
        <w:numPr>
          <w:ilvl w:val="0"/>
          <w:numId w:val="1"/>
        </w:numPr>
        <w:spacing w:before="0" w:after="60"/>
        <w:ind w:left="336"/>
      </w:pPr>
      <w:r>
        <w:t>Have a strong personal knowledge of what it is like to have first-hand lived experience with a mental health condition that has caused a substantial life disruption;</w:t>
      </w:r>
    </w:p>
    <w:p w14:paraId="5E0B9CD4" w14:textId="77777777" w:rsidR="00F84243" w:rsidRDefault="00F84243" w:rsidP="00890359">
      <w:pPr>
        <w:pStyle w:val="LetterText12pt"/>
        <w:numPr>
          <w:ilvl w:val="0"/>
          <w:numId w:val="1"/>
        </w:numPr>
        <w:spacing w:before="0" w:after="60"/>
        <w:ind w:left="336"/>
      </w:pPr>
      <w:r>
        <w:t>Has been a recipient of public or private mental health treatment and/or services for at least one year, with a substantial life disruption due to their mental health condition;</w:t>
      </w:r>
    </w:p>
    <w:p w14:paraId="7E8C5797" w14:textId="77777777" w:rsidR="00F84243" w:rsidRDefault="00F84243" w:rsidP="00890359">
      <w:pPr>
        <w:pStyle w:val="LetterText12pt"/>
        <w:numPr>
          <w:ilvl w:val="0"/>
          <w:numId w:val="1"/>
        </w:numPr>
        <w:spacing w:before="0" w:after="60"/>
        <w:ind w:left="336"/>
      </w:pPr>
      <w:r>
        <w:t>Have personal experience in navigating complex mental health treatment services;</w:t>
      </w:r>
    </w:p>
    <w:p w14:paraId="69092F3E" w14:textId="77777777" w:rsidR="00F84243" w:rsidRDefault="00F84243" w:rsidP="00890359">
      <w:pPr>
        <w:pStyle w:val="LetterText12pt"/>
        <w:numPr>
          <w:ilvl w:val="0"/>
          <w:numId w:val="1"/>
        </w:numPr>
        <w:spacing w:before="0" w:after="60"/>
        <w:ind w:left="336"/>
      </w:pPr>
      <w:r>
        <w:t>Self-identifies as having a mental health condition with a substantial life disruption and shares their recovery story in supporting others;</w:t>
      </w:r>
    </w:p>
    <w:p w14:paraId="2066533D" w14:textId="77777777" w:rsidR="00F84243" w:rsidRDefault="00F84243" w:rsidP="00890359">
      <w:pPr>
        <w:pStyle w:val="LetterText12pt"/>
        <w:numPr>
          <w:ilvl w:val="0"/>
          <w:numId w:val="1"/>
        </w:numPr>
        <w:spacing w:before="0" w:after="60"/>
        <w:ind w:left="336"/>
      </w:pPr>
      <w:r>
        <w:t>Be employed by a CMHSP or contract provider at the beginning of training;</w:t>
      </w:r>
    </w:p>
    <w:p w14:paraId="10940C5A" w14:textId="77777777" w:rsidR="00F84243" w:rsidRDefault="00F84243" w:rsidP="00890359">
      <w:pPr>
        <w:pStyle w:val="LetterText12pt"/>
        <w:numPr>
          <w:ilvl w:val="0"/>
          <w:numId w:val="1"/>
        </w:numPr>
        <w:spacing w:before="0" w:after="60"/>
        <w:ind w:left="336"/>
      </w:pPr>
      <w:r>
        <w:t>Meet the MDHHS application approval process for specialized training and certification;</w:t>
      </w:r>
    </w:p>
    <w:p w14:paraId="1AAA8D39" w14:textId="77777777" w:rsidR="00890359" w:rsidRDefault="00890359" w:rsidP="00890359">
      <w:pPr>
        <w:pStyle w:val="LetterText12pt"/>
        <w:spacing w:before="0" w:after="60"/>
        <w:ind w:left="816" w:hanging="480"/>
      </w:pPr>
      <w:r>
        <w:sym w:font="Wingdings" w:char="F09F"/>
      </w:r>
      <w:r>
        <w:sym w:font="Wingdings" w:char="F09F"/>
      </w:r>
      <w:r w:rsidR="00F84243">
        <w:tab/>
        <w:t>Completed peer support specialist application</w:t>
      </w:r>
    </w:p>
    <w:p w14:paraId="1BF883D9" w14:textId="77777777" w:rsidR="00890359" w:rsidRDefault="00890359" w:rsidP="00890359">
      <w:pPr>
        <w:pStyle w:val="LetterText12pt"/>
        <w:spacing w:before="0" w:after="60"/>
        <w:ind w:left="816" w:hanging="480"/>
      </w:pPr>
      <w:r>
        <w:sym w:font="Wingdings" w:char="F09F"/>
      </w:r>
      <w:r>
        <w:sym w:font="Wingdings" w:char="F09F"/>
      </w:r>
      <w:r>
        <w:tab/>
      </w:r>
      <w:r w:rsidR="00F84243">
        <w:t>Supervisor signature and acknowledgement form</w:t>
      </w:r>
    </w:p>
    <w:p w14:paraId="27E6E1E4" w14:textId="77777777" w:rsidR="00890359" w:rsidRDefault="00890359" w:rsidP="00890359">
      <w:pPr>
        <w:pStyle w:val="LetterText12pt"/>
        <w:spacing w:before="0" w:after="60"/>
        <w:ind w:left="816" w:hanging="480"/>
      </w:pPr>
      <w:r>
        <w:sym w:font="Wingdings" w:char="F09F"/>
      </w:r>
      <w:r>
        <w:sym w:font="Wingdings" w:char="F09F"/>
      </w:r>
      <w:r>
        <w:tab/>
      </w:r>
      <w:r w:rsidR="00F84243">
        <w:t>Two written letters of reference (The letters of reference should be from individuals that can speak to your ability to effectively share your experience as a person in recovery, relate to people, and partner with colleagues. The letter should not be from someone you serve.)</w:t>
      </w:r>
    </w:p>
    <w:p w14:paraId="5F74BB4C" w14:textId="77777777" w:rsidR="00890359" w:rsidRDefault="00890359" w:rsidP="00890359">
      <w:pPr>
        <w:pStyle w:val="LetterText12pt"/>
        <w:spacing w:before="0" w:after="60"/>
        <w:ind w:left="816" w:hanging="480"/>
      </w:pPr>
      <w:r>
        <w:sym w:font="Wingdings" w:char="F09F"/>
      </w:r>
      <w:r>
        <w:sym w:font="Wingdings" w:char="F09F"/>
      </w:r>
      <w:r>
        <w:tab/>
      </w:r>
      <w:r w:rsidR="00F84243">
        <w:t>Current job description</w:t>
      </w:r>
    </w:p>
    <w:p w14:paraId="1C4239CA" w14:textId="77777777" w:rsidR="00890359" w:rsidRDefault="00890359" w:rsidP="00890359">
      <w:pPr>
        <w:pStyle w:val="LetterText12pt"/>
        <w:spacing w:before="0" w:after="60"/>
        <w:ind w:left="816" w:hanging="480"/>
      </w:pPr>
      <w:r>
        <w:sym w:font="Wingdings" w:char="F09F"/>
      </w:r>
      <w:r>
        <w:sym w:font="Wingdings" w:char="F09F"/>
      </w:r>
      <w:r>
        <w:tab/>
      </w:r>
      <w:r w:rsidR="00F84243">
        <w:t>Acknowledgement of truthfulness and accuracy of application</w:t>
      </w:r>
    </w:p>
    <w:p w14:paraId="33AFB26E" w14:textId="77777777" w:rsidR="00890359" w:rsidRDefault="00890359" w:rsidP="00890359">
      <w:pPr>
        <w:pStyle w:val="LetterText12pt"/>
        <w:spacing w:before="0" w:after="60"/>
        <w:ind w:left="816" w:hanging="480"/>
      </w:pPr>
      <w:r>
        <w:sym w:font="Wingdings" w:char="F09F"/>
      </w:r>
      <w:r>
        <w:sym w:font="Wingdings" w:char="F09F"/>
      </w:r>
      <w:r>
        <w:tab/>
      </w:r>
      <w:r w:rsidR="00F84243">
        <w:t>Peer-to-peer interview</w:t>
      </w:r>
    </w:p>
    <w:p w14:paraId="765CFAB4" w14:textId="77777777" w:rsidR="00F84243" w:rsidRDefault="00890359" w:rsidP="00890359">
      <w:pPr>
        <w:pStyle w:val="LetterText12pt"/>
        <w:spacing w:before="0" w:after="60"/>
        <w:ind w:left="816" w:hanging="480"/>
      </w:pPr>
      <w:r>
        <w:sym w:font="Wingdings" w:char="F09F"/>
      </w:r>
      <w:r>
        <w:sym w:font="Wingdings" w:char="F09F"/>
      </w:r>
      <w:r>
        <w:tab/>
      </w:r>
      <w:r w:rsidR="00F84243">
        <w:t>Training fee, salary, meals that are not provided and transportation costs paid by the agency that employs the peer support specialist</w:t>
      </w:r>
    </w:p>
    <w:p w14:paraId="680AB5F0" w14:textId="77777777" w:rsidR="00F84243" w:rsidRDefault="00890359" w:rsidP="00890359">
      <w:pPr>
        <w:pStyle w:val="LetterText12pt"/>
        <w:numPr>
          <w:ilvl w:val="0"/>
          <w:numId w:val="1"/>
        </w:numPr>
        <w:spacing w:before="0" w:after="60"/>
        <w:ind w:left="336"/>
      </w:pPr>
      <w:r w:rsidRPr="00890359">
        <w:t>Be freely chosen by beneficiaries utilizing peer support services; and</w:t>
      </w:r>
    </w:p>
    <w:p w14:paraId="7DF29D6A" w14:textId="77777777" w:rsidR="00890359" w:rsidRDefault="00890359" w:rsidP="00481A8E">
      <w:pPr>
        <w:pStyle w:val="LetterText12pt"/>
        <w:numPr>
          <w:ilvl w:val="0"/>
          <w:numId w:val="1"/>
        </w:numPr>
        <w:spacing w:before="0" w:after="120"/>
        <w:ind w:left="336"/>
      </w:pPr>
      <w:r w:rsidRPr="00890359">
        <w:t>Adhere to the MDHHS Peer Support Specialist Code of Ethics.</w:t>
      </w:r>
    </w:p>
    <w:p w14:paraId="5F8DD48E" w14:textId="77777777" w:rsidR="00BA78B6" w:rsidRDefault="00BA78B6" w:rsidP="00C4597C">
      <w:pPr>
        <w:pStyle w:val="LetterText12pt"/>
      </w:pPr>
      <w:r>
        <w:br w:type="page"/>
      </w:r>
    </w:p>
    <w:p w14:paraId="5F203EE6" w14:textId="77777777" w:rsidR="001B59BF" w:rsidRPr="00C4597C" w:rsidRDefault="001B59BF" w:rsidP="00C4597C">
      <w:pPr>
        <w:pStyle w:val="LineSpacer"/>
        <w:rPr>
          <w:rStyle w:val="Strong"/>
          <w:b/>
          <w:bCs w:val="0"/>
        </w:rPr>
      </w:pPr>
    </w:p>
    <w:p w14:paraId="7319EC4C" w14:textId="77777777" w:rsidR="00CF1DD1" w:rsidRPr="00C4597C" w:rsidRDefault="00CF1DD1" w:rsidP="00C4597C">
      <w:pPr>
        <w:pStyle w:val="LineSpacer"/>
        <w:sectPr w:rsidR="00CF1DD1" w:rsidRPr="00C4597C"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B59BF" w14:paraId="253CA3BF" w14:textId="77777777" w:rsidTr="00BA78B6">
        <w:trPr>
          <w:trHeight w:hRule="exact" w:val="432"/>
        </w:trPr>
        <w:tc>
          <w:tcPr>
            <w:tcW w:w="11366" w:type="dxa"/>
            <w:vAlign w:val="center"/>
          </w:tcPr>
          <w:p w14:paraId="448B0B48" w14:textId="77777777" w:rsidR="001B59BF" w:rsidRDefault="001B59BF" w:rsidP="00BA78B6">
            <w:pPr>
              <w:pStyle w:val="LetterText12pt"/>
              <w:tabs>
                <w:tab w:val="left" w:pos="1596"/>
              </w:tabs>
            </w:pPr>
            <w:r>
              <w:t>Today’s Date</w:t>
            </w:r>
            <w:r w:rsidR="00BA78B6">
              <w:tab/>
            </w:r>
            <w:r w:rsidR="00CF1DD1" w:rsidRPr="00CF1DD1">
              <w:rPr>
                <w:rFonts w:ascii="Courier New" w:hAnsi="Courier New" w:cs="Courier New"/>
                <w:b/>
                <w:bCs/>
                <w:sz w:val="2"/>
                <w:szCs w:val="2"/>
              </w:rPr>
              <w:fldChar w:fldCharType="begin">
                <w:ffData>
                  <w:name w:val="Text12"/>
                  <w:enabled/>
                  <w:calcOnExit w:val="0"/>
                  <w:textInput>
                    <w:maxLength w:val="1"/>
                  </w:textInput>
                </w:ffData>
              </w:fldChar>
            </w:r>
            <w:r w:rsidR="00CF1DD1" w:rsidRPr="00CF1DD1">
              <w:rPr>
                <w:rFonts w:ascii="Courier New" w:hAnsi="Courier New" w:cs="Courier New"/>
                <w:b/>
                <w:bCs/>
                <w:sz w:val="2"/>
                <w:szCs w:val="2"/>
              </w:rPr>
              <w:instrText xml:space="preserve"> FORMTEXT </w:instrText>
            </w:r>
            <w:r w:rsidR="00CF1DD1" w:rsidRPr="00CF1DD1">
              <w:rPr>
                <w:rFonts w:ascii="Courier New" w:hAnsi="Courier New" w:cs="Courier New"/>
                <w:b/>
                <w:bCs/>
                <w:sz w:val="2"/>
                <w:szCs w:val="2"/>
              </w:rPr>
            </w:r>
            <w:r w:rsidR="00CF1DD1" w:rsidRPr="00CF1DD1">
              <w:rPr>
                <w:rFonts w:ascii="Courier New" w:hAnsi="Courier New" w:cs="Courier New"/>
                <w:b/>
                <w:bCs/>
                <w:sz w:val="2"/>
                <w:szCs w:val="2"/>
              </w:rPr>
              <w:fldChar w:fldCharType="separate"/>
            </w:r>
            <w:r w:rsidR="00CF1DD1" w:rsidRPr="00CF1DD1">
              <w:rPr>
                <w:rFonts w:ascii="Courier New" w:hAnsi="Courier New" w:cs="Courier New"/>
                <w:b/>
                <w:bCs/>
                <w:noProof/>
                <w:sz w:val="2"/>
                <w:szCs w:val="2"/>
              </w:rPr>
              <w:t> </w:t>
            </w:r>
            <w:r w:rsidR="00CF1DD1" w:rsidRPr="00CF1DD1">
              <w:rPr>
                <w:rFonts w:ascii="Courier New" w:hAnsi="Courier New" w:cs="Courier New"/>
                <w:b/>
                <w:bCs/>
                <w:sz w:val="2"/>
                <w:szCs w:val="2"/>
              </w:rPr>
              <w:fldChar w:fldCharType="end"/>
            </w:r>
            <w:r w:rsidR="00CF1DD1">
              <w:rPr>
                <w:rStyle w:val="Strong"/>
                <w:rFonts w:ascii="Courier New" w:hAnsi="Courier New" w:cs="Courier New"/>
              </w:rPr>
              <w:fldChar w:fldCharType="begin">
                <w:ffData>
                  <w:name w:val=""/>
                  <w:enabled/>
                  <w:calcOnExit w:val="0"/>
                  <w:statusText w:type="text" w:val="Enter Today's Date (mm/dd/yyyy)"/>
                  <w:textInput>
                    <w:maxLength w:val="10"/>
                  </w:textInput>
                </w:ffData>
              </w:fldChar>
            </w:r>
            <w:r w:rsidR="00CF1DD1">
              <w:rPr>
                <w:rStyle w:val="Strong"/>
                <w:rFonts w:ascii="Courier New" w:hAnsi="Courier New" w:cs="Courier New"/>
              </w:rPr>
              <w:instrText xml:space="preserve"> FORMTEXT </w:instrText>
            </w:r>
            <w:r w:rsidR="00CF1DD1">
              <w:rPr>
                <w:rStyle w:val="Strong"/>
                <w:rFonts w:ascii="Courier New" w:hAnsi="Courier New" w:cs="Courier New"/>
              </w:rPr>
            </w:r>
            <w:r w:rsidR="00CF1DD1">
              <w:rPr>
                <w:rStyle w:val="Strong"/>
                <w:rFonts w:ascii="Courier New" w:hAnsi="Courier New" w:cs="Courier New"/>
              </w:rPr>
              <w:fldChar w:fldCharType="separate"/>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rPr>
              <w:fldChar w:fldCharType="end"/>
            </w:r>
          </w:p>
        </w:tc>
      </w:tr>
    </w:tbl>
    <w:p w14:paraId="2262A104" w14:textId="77777777" w:rsidR="00CF1DD1" w:rsidRDefault="00CF1DD1" w:rsidP="00CF1DD1">
      <w:pPr>
        <w:pStyle w:val="LineSpacer"/>
        <w:rPr>
          <w:rStyle w:val="Strong"/>
        </w:rPr>
        <w:sectPr w:rsidR="00CF1DD1" w:rsidSect="00CF1DD1">
          <w:type w:val="continuous"/>
          <w:pgSz w:w="12240" w:h="15840"/>
          <w:pgMar w:top="432" w:right="432" w:bottom="432" w:left="432" w:header="432" w:footer="432" w:gutter="0"/>
          <w:cols w:space="720"/>
          <w:titlePg/>
          <w:docGrid w:linePitch="360"/>
        </w:sectPr>
      </w:pPr>
    </w:p>
    <w:p w14:paraId="3CC7ECFF" w14:textId="77777777" w:rsidR="00F84243" w:rsidRPr="001B59BF" w:rsidRDefault="001B59BF" w:rsidP="001B59BF">
      <w:pPr>
        <w:pStyle w:val="SectionHeading"/>
        <w:rPr>
          <w:rStyle w:val="Strong"/>
        </w:rPr>
      </w:pPr>
      <w:r>
        <w:rPr>
          <w:rStyle w:val="Strong"/>
        </w:rPr>
        <w:t>section 1 – applicant information</w:t>
      </w:r>
    </w:p>
    <w:p w14:paraId="5CDBC49B" w14:textId="77777777" w:rsidR="00CF1DD1" w:rsidRDefault="00CF1DD1" w:rsidP="00705B24">
      <w:pPr>
        <w:pStyle w:val="LetterText12pt"/>
        <w:sectPr w:rsidR="00CF1DD1"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BA78B6" w14:paraId="49A3AC7D" w14:textId="77777777" w:rsidTr="00963AB0">
        <w:trPr>
          <w:trHeight w:hRule="exact" w:val="672"/>
        </w:trPr>
        <w:tc>
          <w:tcPr>
            <w:tcW w:w="3788" w:type="dxa"/>
          </w:tcPr>
          <w:p w14:paraId="76126392" w14:textId="77777777" w:rsidR="00BA78B6" w:rsidRPr="00F40CD5" w:rsidRDefault="00BA78B6" w:rsidP="00705B24">
            <w:pPr>
              <w:pStyle w:val="LetterText12pt"/>
            </w:pPr>
            <w:r>
              <w:t>Last Name</w:t>
            </w:r>
          </w:p>
          <w:p w14:paraId="3A82BC25" w14:textId="77777777" w:rsidR="00BA78B6" w:rsidRPr="00F40CD5" w:rsidRDefault="00CF1DD1" w:rsidP="00CF1DD1">
            <w:pPr>
              <w:pStyle w:val="UserInput12pt"/>
              <w:ind w:left="-36"/>
            </w:pPr>
            <w:r w:rsidRPr="00CF1DD1">
              <w:rPr>
                <w:rFonts w:cs="Courier New"/>
                <w:b/>
                <w:bCs/>
                <w:sz w:val="2"/>
                <w:szCs w:val="2"/>
              </w:rPr>
              <w:fldChar w:fldCharType="begin">
                <w:ffData>
                  <w:name w:val="Text12"/>
                  <w:enabled/>
                  <w:calcOnExit w:val="0"/>
                  <w:textInput>
                    <w:maxLength w:val="1"/>
                  </w:textInput>
                </w:ffData>
              </w:fldChar>
            </w:r>
            <w:r w:rsidRPr="00CF1DD1">
              <w:rPr>
                <w:rFonts w:cs="Courier New"/>
                <w:b/>
                <w:bCs/>
                <w:sz w:val="2"/>
                <w:szCs w:val="2"/>
              </w:rPr>
              <w:instrText xml:space="preserve"> FORMTEXT </w:instrText>
            </w:r>
            <w:r w:rsidRPr="00CF1DD1">
              <w:rPr>
                <w:rFonts w:cs="Courier New"/>
                <w:b/>
                <w:bCs/>
                <w:sz w:val="2"/>
                <w:szCs w:val="2"/>
              </w:rPr>
            </w:r>
            <w:r w:rsidRPr="00CF1DD1">
              <w:rPr>
                <w:rFonts w:cs="Courier New"/>
                <w:b/>
                <w:bCs/>
                <w:sz w:val="2"/>
                <w:szCs w:val="2"/>
              </w:rPr>
              <w:fldChar w:fldCharType="separate"/>
            </w:r>
            <w:r w:rsidRPr="00CF1DD1">
              <w:rPr>
                <w:rFonts w:cs="Courier New"/>
                <w:b/>
                <w:bCs/>
                <w:noProof/>
                <w:sz w:val="2"/>
                <w:szCs w:val="2"/>
              </w:rPr>
              <w:t> </w:t>
            </w:r>
            <w:r w:rsidRPr="00CF1DD1">
              <w:rPr>
                <w:rFonts w:cs="Courier New"/>
                <w:b/>
                <w:bCs/>
                <w:sz w:val="2"/>
                <w:szCs w:val="2"/>
              </w:rPr>
              <w:fldChar w:fldCharType="end"/>
            </w:r>
            <w:r w:rsidR="00BA78B6">
              <w:rPr>
                <w:rStyle w:val="Strong"/>
              </w:rPr>
              <w:fldChar w:fldCharType="begin">
                <w:ffData>
                  <w:name w:val=""/>
                  <w:enabled/>
                  <w:calcOnExit w:val="0"/>
                  <w:statusText w:type="text" w:val="Enter Last Name of Applicant"/>
                  <w:textInput>
                    <w:maxLength w:val="25"/>
                  </w:textInput>
                </w:ffData>
              </w:fldChar>
            </w:r>
            <w:r w:rsidR="00BA78B6">
              <w:rPr>
                <w:rStyle w:val="Strong"/>
              </w:rPr>
              <w:instrText xml:space="preserve"> FORMTEXT </w:instrText>
            </w:r>
            <w:r w:rsidR="00BA78B6">
              <w:rPr>
                <w:rStyle w:val="Strong"/>
              </w:rPr>
            </w:r>
            <w:r w:rsidR="00BA78B6">
              <w:rPr>
                <w:rStyle w:val="Strong"/>
              </w:rPr>
              <w:fldChar w:fldCharType="separate"/>
            </w:r>
            <w:r w:rsidR="00BA78B6">
              <w:rPr>
                <w:rStyle w:val="Strong"/>
                <w:noProof/>
              </w:rPr>
              <w:t> </w:t>
            </w:r>
            <w:r w:rsidR="00BA78B6">
              <w:rPr>
                <w:rStyle w:val="Strong"/>
                <w:noProof/>
              </w:rPr>
              <w:t> </w:t>
            </w:r>
            <w:r w:rsidR="00BA78B6">
              <w:rPr>
                <w:rStyle w:val="Strong"/>
                <w:noProof/>
              </w:rPr>
              <w:t> </w:t>
            </w:r>
            <w:r w:rsidR="00BA78B6">
              <w:rPr>
                <w:rStyle w:val="Strong"/>
                <w:noProof/>
              </w:rPr>
              <w:t> </w:t>
            </w:r>
            <w:r w:rsidR="00BA78B6">
              <w:rPr>
                <w:rStyle w:val="Strong"/>
                <w:noProof/>
              </w:rPr>
              <w:t> </w:t>
            </w:r>
            <w:r w:rsidR="00BA78B6">
              <w:rPr>
                <w:rStyle w:val="Strong"/>
              </w:rPr>
              <w:fldChar w:fldCharType="end"/>
            </w:r>
          </w:p>
        </w:tc>
        <w:tc>
          <w:tcPr>
            <w:tcW w:w="3789" w:type="dxa"/>
          </w:tcPr>
          <w:p w14:paraId="4478A4B1" w14:textId="77777777" w:rsidR="00BA78B6" w:rsidRPr="00F40CD5" w:rsidRDefault="00BA78B6" w:rsidP="00705B24">
            <w:pPr>
              <w:pStyle w:val="LetterText12pt"/>
            </w:pPr>
            <w:r>
              <w:t>First Name</w:t>
            </w:r>
          </w:p>
          <w:p w14:paraId="6352FE8E" w14:textId="77777777" w:rsidR="00BA78B6" w:rsidRPr="00F40CD5" w:rsidRDefault="00BA78B6" w:rsidP="00705B24">
            <w:pPr>
              <w:pStyle w:val="UserInput12pt"/>
            </w:pPr>
            <w:r>
              <w:rPr>
                <w:rStyle w:val="Strong"/>
              </w:rPr>
              <w:fldChar w:fldCharType="begin">
                <w:ffData>
                  <w:name w:val=""/>
                  <w:enabled/>
                  <w:calcOnExit w:val="0"/>
                  <w:statusText w:type="text" w:val="Enter First Nam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01FC68C7" w14:textId="77777777" w:rsidR="00BA78B6" w:rsidRPr="00F40CD5" w:rsidRDefault="00BA78B6" w:rsidP="00705B24">
            <w:pPr>
              <w:pStyle w:val="LetterText12pt"/>
            </w:pPr>
            <w:r>
              <w:t>Birthdate</w:t>
            </w:r>
          </w:p>
          <w:p w14:paraId="4B4C4FF1" w14:textId="77777777" w:rsidR="00BA78B6" w:rsidRPr="00F40CD5" w:rsidRDefault="00BA78B6" w:rsidP="00705B24">
            <w:pPr>
              <w:pStyle w:val="UserInput12pt"/>
            </w:pPr>
            <w:r>
              <w:rPr>
                <w:rStyle w:val="Strong"/>
              </w:rPr>
              <w:fldChar w:fldCharType="begin">
                <w:ffData>
                  <w:name w:val=""/>
                  <w:enabled/>
                  <w:calcOnExit w:val="0"/>
                  <w:statusText w:type="text" w:val="Enter Birthdate of Applicant (mm/dd/yyyy)"/>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71D2362" w14:textId="77777777" w:rsidR="00BA78B6" w:rsidRDefault="00BA78B6"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BA78B6" w:rsidRPr="00F40CD5" w14:paraId="5D1ACBB7" w14:textId="77777777" w:rsidTr="00963AB0">
        <w:trPr>
          <w:trHeight w:hRule="exact" w:val="624"/>
        </w:trPr>
        <w:tc>
          <w:tcPr>
            <w:tcW w:w="5688" w:type="dxa"/>
          </w:tcPr>
          <w:p w14:paraId="23E336A1" w14:textId="77777777" w:rsidR="00BA78B6" w:rsidRPr="00F40CD5" w:rsidRDefault="00BA78B6" w:rsidP="00705B24">
            <w:pPr>
              <w:pStyle w:val="LetterText12pt"/>
            </w:pPr>
            <w:r>
              <w:t>Mailing Address</w:t>
            </w:r>
          </w:p>
          <w:p w14:paraId="5EB371AA" w14:textId="77777777" w:rsidR="00BA78B6" w:rsidRPr="00F40CD5" w:rsidRDefault="00BA78B6" w:rsidP="00705B24">
            <w:pPr>
              <w:pStyle w:val="UserInput12pt"/>
            </w:pPr>
            <w:r>
              <w:rPr>
                <w:rStyle w:val="Strong"/>
              </w:rPr>
              <w:fldChar w:fldCharType="begin">
                <w:ffData>
                  <w:name w:val=""/>
                  <w:enabled/>
                  <w:calcOnExit w:val="0"/>
                  <w:statusText w:type="text" w:val="Enter Mailing Address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251C62EC" w14:textId="77777777" w:rsidR="00BA78B6" w:rsidRPr="00F40CD5" w:rsidRDefault="00BA78B6" w:rsidP="00705B24">
            <w:pPr>
              <w:pStyle w:val="LetterText12pt"/>
            </w:pPr>
            <w:r>
              <w:t>City</w:t>
            </w:r>
          </w:p>
          <w:p w14:paraId="4D0BBB3F" w14:textId="77777777" w:rsidR="00BA78B6" w:rsidRPr="00F40CD5" w:rsidRDefault="00BA78B6" w:rsidP="00705B24">
            <w:pPr>
              <w:pStyle w:val="UserInput12pt"/>
            </w:pPr>
            <w:r>
              <w:rPr>
                <w:rStyle w:val="Strong"/>
              </w:rPr>
              <w:fldChar w:fldCharType="begin">
                <w:ffData>
                  <w:name w:val=""/>
                  <w:enabled/>
                  <w:calcOnExit w:val="0"/>
                  <w:statusText w:type="text" w:val="Enter City of Applicant"/>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561B2C9D" w14:textId="77777777" w:rsidR="00BA78B6" w:rsidRPr="00F40CD5" w:rsidRDefault="00BA78B6" w:rsidP="00705B24">
            <w:pPr>
              <w:pStyle w:val="LetterText12pt"/>
            </w:pPr>
            <w:r>
              <w:t>State</w:t>
            </w:r>
          </w:p>
          <w:p w14:paraId="6B8B5CDF" w14:textId="77777777" w:rsidR="00BA78B6" w:rsidRPr="00F40CD5" w:rsidRDefault="00BA78B6" w:rsidP="00705B24">
            <w:pPr>
              <w:pStyle w:val="UserInput12pt"/>
            </w:pPr>
            <w:r>
              <w:rPr>
                <w:rStyle w:val="Strong"/>
              </w:rPr>
              <w:fldChar w:fldCharType="begin">
                <w:ffData>
                  <w:name w:val=""/>
                  <w:enabled/>
                  <w:calcOnExit w:val="0"/>
                  <w:statusText w:type="text" w:val="Enter State of Applicant"/>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tcPr>
          <w:p w14:paraId="5C76CF0C" w14:textId="77777777" w:rsidR="00BA78B6" w:rsidRPr="00F40CD5" w:rsidRDefault="00BA78B6" w:rsidP="00705B24">
            <w:pPr>
              <w:pStyle w:val="LetterText12pt"/>
            </w:pPr>
            <w:r>
              <w:t>Zip Code</w:t>
            </w:r>
          </w:p>
          <w:p w14:paraId="54F1D8E6" w14:textId="77777777" w:rsidR="00BA78B6" w:rsidRPr="00F40CD5" w:rsidRDefault="00BA78B6" w:rsidP="00705B24">
            <w:pPr>
              <w:pStyle w:val="UserInput12pt"/>
            </w:pPr>
            <w:r>
              <w:rPr>
                <w:rStyle w:val="Strong"/>
              </w:rPr>
              <w:fldChar w:fldCharType="begin">
                <w:ffData>
                  <w:name w:val=""/>
                  <w:enabled/>
                  <w:calcOnExit w:val="0"/>
                  <w:statusText w:type="text" w:val="Enter Zip Code of Applicant"/>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806155A"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0C0F07E7" w14:textId="77777777" w:rsidTr="00963AB0">
        <w:trPr>
          <w:trHeight w:hRule="exact" w:val="624"/>
        </w:trPr>
        <w:tc>
          <w:tcPr>
            <w:tcW w:w="5683" w:type="dxa"/>
          </w:tcPr>
          <w:p w14:paraId="4C6E10C9" w14:textId="77777777" w:rsidR="00BA78B6" w:rsidRPr="00F40CD5" w:rsidRDefault="00BA78B6" w:rsidP="00705B24">
            <w:pPr>
              <w:pStyle w:val="LetterText12pt"/>
            </w:pPr>
            <w:r>
              <w:t>Primary Phone</w:t>
            </w:r>
          </w:p>
          <w:p w14:paraId="3586C8DC" w14:textId="77777777" w:rsidR="00BA78B6" w:rsidRDefault="00BA78B6" w:rsidP="00705B24">
            <w:pPr>
              <w:pStyle w:val="UserInput12pt"/>
            </w:pPr>
            <w:r>
              <w:rPr>
                <w:rStyle w:val="Strong"/>
              </w:rPr>
              <w:fldChar w:fldCharType="begin">
                <w:ffData>
                  <w:name w:val=""/>
                  <w:enabled/>
                  <w:calcOnExit w:val="0"/>
                  <w:statusText w:type="text" w:val="Enter Primary Phone Number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0ED47199" w14:textId="77777777" w:rsidR="00BA78B6" w:rsidRDefault="00BA78B6" w:rsidP="00705B24">
            <w:pPr>
              <w:pStyle w:val="LetterText12pt"/>
            </w:pPr>
            <w:r>
              <w:t>Work Phone</w:t>
            </w:r>
          </w:p>
          <w:p w14:paraId="0716AD9D" w14:textId="77777777" w:rsidR="00BA78B6" w:rsidRDefault="00BA78B6" w:rsidP="00705B24">
            <w:pPr>
              <w:pStyle w:val="UserInput12pt"/>
            </w:pPr>
            <w:r>
              <w:rPr>
                <w:rStyle w:val="Strong"/>
              </w:rPr>
              <w:fldChar w:fldCharType="begin">
                <w:ffData>
                  <w:name w:val=""/>
                  <w:enabled/>
                  <w:calcOnExit w:val="0"/>
                  <w:statusText w:type="text" w:val="Enter Work Phone Number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7AECE4F"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1AA5082D" w14:textId="77777777" w:rsidTr="00963AB0">
        <w:trPr>
          <w:trHeight w:hRule="exact" w:val="624"/>
        </w:trPr>
        <w:tc>
          <w:tcPr>
            <w:tcW w:w="5683" w:type="dxa"/>
          </w:tcPr>
          <w:p w14:paraId="482D78AD" w14:textId="77777777" w:rsidR="00BA78B6" w:rsidRPr="00F40CD5" w:rsidRDefault="00BA78B6" w:rsidP="00705B24">
            <w:pPr>
              <w:pStyle w:val="LetterText12pt"/>
            </w:pPr>
            <w:r>
              <w:t>Personal Email</w:t>
            </w:r>
          </w:p>
          <w:p w14:paraId="137B65BC" w14:textId="77777777" w:rsidR="00BA78B6" w:rsidRDefault="00BA78B6" w:rsidP="00705B24">
            <w:pPr>
              <w:pStyle w:val="UserInput12pt"/>
            </w:pPr>
            <w:r>
              <w:rPr>
                <w:rStyle w:val="Strong"/>
              </w:rPr>
              <w:fldChar w:fldCharType="begin">
                <w:ffData>
                  <w:name w:val=""/>
                  <w:enabled/>
                  <w:calcOnExit w:val="0"/>
                  <w:statusText w:type="text" w:val="Enter Personal Email Address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7FFA8B73" w14:textId="77777777" w:rsidR="00BA78B6" w:rsidRDefault="00BA78B6" w:rsidP="00705B24">
            <w:pPr>
              <w:pStyle w:val="LetterText12pt"/>
            </w:pPr>
            <w:r>
              <w:t>Work Email (required)</w:t>
            </w:r>
          </w:p>
          <w:p w14:paraId="49C4B6C9" w14:textId="77777777" w:rsidR="00BA78B6" w:rsidRDefault="00BA78B6" w:rsidP="00705B24">
            <w:pPr>
              <w:pStyle w:val="UserInput12pt"/>
            </w:pPr>
            <w:r>
              <w:rPr>
                <w:rStyle w:val="Strong"/>
              </w:rPr>
              <w:fldChar w:fldCharType="begin">
                <w:ffData>
                  <w:name w:val=""/>
                  <w:enabled/>
                  <w:calcOnExit w:val="0"/>
                  <w:statusText w:type="text" w:val="Enter Work Email Address of Applicant (requi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83760F1"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5CF0C553" w14:textId="77777777" w:rsidTr="00963AB0">
        <w:trPr>
          <w:trHeight w:hRule="exact" w:val="624"/>
        </w:trPr>
        <w:tc>
          <w:tcPr>
            <w:tcW w:w="5683" w:type="dxa"/>
          </w:tcPr>
          <w:p w14:paraId="0F8ED90B" w14:textId="77777777" w:rsidR="00BA78B6" w:rsidRPr="00F40CD5" w:rsidRDefault="00BA78B6" w:rsidP="00705B24">
            <w:pPr>
              <w:pStyle w:val="LetterText12pt"/>
            </w:pPr>
            <w:r>
              <w:t>Job Title</w:t>
            </w:r>
          </w:p>
          <w:p w14:paraId="76292627" w14:textId="77777777" w:rsidR="00BA78B6" w:rsidRDefault="00963AB0" w:rsidP="00705B24">
            <w:pPr>
              <w:pStyle w:val="UserInput12pt"/>
            </w:pPr>
            <w:r>
              <w:rPr>
                <w:rStyle w:val="Strong"/>
              </w:rPr>
              <w:fldChar w:fldCharType="begin">
                <w:ffData>
                  <w:name w:val=""/>
                  <w:enabled/>
                  <w:calcOnExit w:val="0"/>
                  <w:statusText w:type="text" w:val="Enter Job Titl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23A997FC" w14:textId="77777777" w:rsidR="00BA78B6" w:rsidRDefault="00BA78B6" w:rsidP="00705B24">
            <w:pPr>
              <w:pStyle w:val="LetterText12pt"/>
            </w:pPr>
            <w:r>
              <w:t>Program that you work in</w:t>
            </w:r>
          </w:p>
          <w:p w14:paraId="3C387517" w14:textId="77777777" w:rsidR="00BA78B6" w:rsidRDefault="00963AB0" w:rsidP="00705B24">
            <w:pPr>
              <w:pStyle w:val="UserInput12pt"/>
            </w:pPr>
            <w:r>
              <w:rPr>
                <w:rStyle w:val="Strong"/>
              </w:rPr>
              <w:fldChar w:fldCharType="begin">
                <w:ffData>
                  <w:name w:val=""/>
                  <w:enabled/>
                  <w:calcOnExit w:val="0"/>
                  <w:statusText w:type="text" w:val="Enter program applicant works in"/>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BCEF66B"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4BCD4BCD" w14:textId="77777777" w:rsidTr="00963AB0">
        <w:trPr>
          <w:trHeight w:hRule="exact" w:val="624"/>
        </w:trPr>
        <w:tc>
          <w:tcPr>
            <w:tcW w:w="5683" w:type="dxa"/>
          </w:tcPr>
          <w:p w14:paraId="6DD0249C" w14:textId="77777777" w:rsidR="00BA78B6" w:rsidRPr="00F40CD5" w:rsidRDefault="00BA78B6" w:rsidP="00705B24">
            <w:pPr>
              <w:pStyle w:val="LetterText12pt"/>
            </w:pPr>
            <w:r>
              <w:t>Employer Name</w:t>
            </w:r>
          </w:p>
          <w:p w14:paraId="65196849" w14:textId="77777777" w:rsidR="00BA78B6" w:rsidRDefault="00963AB0" w:rsidP="00705B24">
            <w:pPr>
              <w:pStyle w:val="UserInput12pt"/>
            </w:pPr>
            <w:r>
              <w:rPr>
                <w:rStyle w:val="Strong"/>
              </w:rPr>
              <w:fldChar w:fldCharType="begin">
                <w:ffData>
                  <w:name w:val=""/>
                  <w:enabled/>
                  <w:calcOnExit w:val="0"/>
                  <w:statusText w:type="text" w:val="Enter Employer Nam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1AC29CDA" w14:textId="77777777" w:rsidR="00BA78B6" w:rsidRDefault="00BA78B6" w:rsidP="00705B24">
            <w:pPr>
              <w:pStyle w:val="LetterText12pt"/>
            </w:pPr>
            <w:r>
              <w:t>Supervisor’s Name</w:t>
            </w:r>
          </w:p>
          <w:p w14:paraId="370812FD" w14:textId="77777777" w:rsidR="00BA78B6" w:rsidRDefault="00963AB0" w:rsidP="00705B24">
            <w:pPr>
              <w:pStyle w:val="UserInput12pt"/>
            </w:pPr>
            <w:r>
              <w:rPr>
                <w:rStyle w:val="Strong"/>
              </w:rPr>
              <w:fldChar w:fldCharType="begin">
                <w:ffData>
                  <w:name w:val=""/>
                  <w:enabled/>
                  <w:calcOnExit w:val="0"/>
                  <w:statusText w:type="text" w:val="Enter Supervisor's Nam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DE1D3C9" w14:textId="77777777" w:rsidR="00CF1DD1" w:rsidRPr="00C4597C" w:rsidRDefault="00CF1DD1" w:rsidP="00C4597C">
      <w:pPr>
        <w:pStyle w:val="LineSpacer"/>
        <w:rPr>
          <w:rStyle w:val="Strong"/>
          <w:b/>
          <w:bCs w:val="0"/>
        </w:rPr>
        <w:sectPr w:rsidR="00CF1DD1" w:rsidRPr="00C4597C" w:rsidSect="00CF1DD1">
          <w:type w:val="continuous"/>
          <w:pgSz w:w="12240" w:h="15840"/>
          <w:pgMar w:top="432" w:right="432" w:bottom="432" w:left="432" w:header="432" w:footer="432" w:gutter="0"/>
          <w:cols w:space="720"/>
          <w:titlePg/>
          <w:docGrid w:linePitch="360"/>
        </w:sectPr>
      </w:pPr>
    </w:p>
    <w:p w14:paraId="7B869777" w14:textId="77777777" w:rsidR="00F84243" w:rsidRPr="00963AB0" w:rsidRDefault="00963AB0" w:rsidP="00963AB0">
      <w:pPr>
        <w:pStyle w:val="SectionHeading"/>
        <w:rPr>
          <w:rStyle w:val="Strong"/>
        </w:rPr>
      </w:pPr>
      <w:r>
        <w:rPr>
          <w:rStyle w:val="Strong"/>
        </w:rPr>
        <w:t>section 2 – complete the following checklist</w:t>
      </w:r>
    </w:p>
    <w:p w14:paraId="756D9B13" w14:textId="77777777" w:rsidR="00CF1DD1" w:rsidRDefault="00CF1DD1" w:rsidP="00963AB0">
      <w:pPr>
        <w:pStyle w:val="LetterText12pt"/>
        <w:spacing w:before="60"/>
        <w:sectPr w:rsidR="00CF1DD1"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gridCol w:w="1862"/>
      </w:tblGrid>
      <w:tr w:rsidR="00963AB0" w:rsidRPr="00963AB0" w14:paraId="233FCFA2" w14:textId="77777777" w:rsidTr="00E75112">
        <w:trPr>
          <w:trHeight w:hRule="exact" w:val="720"/>
        </w:trPr>
        <w:tc>
          <w:tcPr>
            <w:tcW w:w="9504" w:type="dxa"/>
            <w:tcBorders>
              <w:top w:val="single" w:sz="18" w:space="0" w:color="auto"/>
              <w:bottom w:val="single" w:sz="6" w:space="0" w:color="auto"/>
            </w:tcBorders>
          </w:tcPr>
          <w:p w14:paraId="08E32902" w14:textId="77777777" w:rsidR="00963AB0" w:rsidRPr="00963AB0" w:rsidRDefault="00963AB0" w:rsidP="00C4597C">
            <w:pPr>
              <w:pStyle w:val="LetterText12pt"/>
              <w:spacing w:before="60"/>
              <w:ind w:left="-29" w:right="-43"/>
            </w:pPr>
            <w:r>
              <w:t>I have a high school diploma, General Education Diploma (GED), or can provide college transcripts in lieu of a high school diploma or GED.</w:t>
            </w:r>
          </w:p>
        </w:tc>
        <w:tc>
          <w:tcPr>
            <w:tcW w:w="1862" w:type="dxa"/>
            <w:tcBorders>
              <w:top w:val="single" w:sz="18" w:space="0" w:color="auto"/>
              <w:bottom w:val="single" w:sz="6" w:space="0" w:color="auto"/>
            </w:tcBorders>
          </w:tcPr>
          <w:p w14:paraId="0DA8E402" w14:textId="77777777" w:rsidR="00963AB0" w:rsidRPr="00963AB0" w:rsidRDefault="00CF1DD1" w:rsidP="00CF1DD1">
            <w:pPr>
              <w:pStyle w:val="LetterText12pt"/>
              <w:tabs>
                <w:tab w:val="left" w:pos="960"/>
              </w:tabs>
              <w:spacing w:before="60"/>
              <w:ind w:left="-36"/>
            </w:pPr>
            <w:r w:rsidRPr="00CF1DD1">
              <w:rPr>
                <w:rFonts w:ascii="Courier New" w:hAnsi="Courier New" w:cs="Courier New"/>
                <w:b/>
                <w:bCs/>
                <w:sz w:val="2"/>
                <w:szCs w:val="2"/>
              </w:rPr>
              <w:fldChar w:fldCharType="begin">
                <w:ffData>
                  <w:name w:val="Text12"/>
                  <w:enabled/>
                  <w:calcOnExit w:val="0"/>
                  <w:textInput>
                    <w:maxLength w:val="1"/>
                  </w:textInput>
                </w:ffData>
              </w:fldChar>
            </w:r>
            <w:r w:rsidRPr="00CF1DD1">
              <w:rPr>
                <w:rFonts w:ascii="Courier New" w:hAnsi="Courier New" w:cs="Courier New"/>
                <w:b/>
                <w:bCs/>
                <w:sz w:val="2"/>
                <w:szCs w:val="2"/>
              </w:rPr>
              <w:instrText xml:space="preserve"> FORMTEXT </w:instrText>
            </w:r>
            <w:r w:rsidRPr="00CF1DD1">
              <w:rPr>
                <w:rFonts w:ascii="Courier New" w:hAnsi="Courier New" w:cs="Courier New"/>
                <w:b/>
                <w:bCs/>
                <w:sz w:val="2"/>
                <w:szCs w:val="2"/>
              </w:rPr>
            </w:r>
            <w:r w:rsidRPr="00CF1DD1">
              <w:rPr>
                <w:rFonts w:ascii="Courier New" w:hAnsi="Courier New" w:cs="Courier New"/>
                <w:b/>
                <w:bCs/>
                <w:sz w:val="2"/>
                <w:szCs w:val="2"/>
              </w:rPr>
              <w:fldChar w:fldCharType="separate"/>
            </w:r>
            <w:r w:rsidRPr="00CF1DD1">
              <w:rPr>
                <w:rFonts w:ascii="Courier New" w:hAnsi="Courier New" w:cs="Courier New"/>
                <w:b/>
                <w:bCs/>
                <w:noProof/>
                <w:sz w:val="2"/>
                <w:szCs w:val="2"/>
              </w:rPr>
              <w:t> </w:t>
            </w:r>
            <w:r w:rsidRPr="00CF1DD1">
              <w:rPr>
                <w:rFonts w:ascii="Courier New" w:hAnsi="Courier New" w:cs="Courier New"/>
                <w:b/>
                <w:bCs/>
                <w:sz w:val="2"/>
                <w:szCs w:val="2"/>
              </w:rPr>
              <w:fldChar w:fldCharType="end"/>
            </w:r>
            <w:r w:rsidR="00963AB0">
              <w:fldChar w:fldCharType="begin">
                <w:ffData>
                  <w:name w:val="Check1"/>
                  <w:enabled/>
                  <w:calcOnExit w:val="0"/>
                  <w:statusText w:type="text" w:val="Select if have a high school diploma, GED, or can provide college transcripts in lieu of a high school diploma/GED is yes"/>
                  <w:checkBox>
                    <w:sizeAuto/>
                    <w:default w:val="0"/>
                  </w:checkBox>
                </w:ffData>
              </w:fldChar>
            </w:r>
            <w:bookmarkStart w:id="2" w:name="Check1"/>
            <w:r w:rsidR="00963AB0">
              <w:instrText xml:space="preserve"> FORMCHECKBOX </w:instrText>
            </w:r>
            <w:r w:rsidR="00963AB0">
              <w:fldChar w:fldCharType="separate"/>
            </w:r>
            <w:r w:rsidR="00963AB0">
              <w:fldChar w:fldCharType="end"/>
            </w:r>
            <w:bookmarkEnd w:id="2"/>
            <w:r w:rsidR="00963AB0">
              <w:t xml:space="preserve"> Yes</w:t>
            </w:r>
            <w:r w:rsidR="00963AB0">
              <w:tab/>
            </w:r>
            <w:r w:rsidR="00E75112">
              <w:fldChar w:fldCharType="begin">
                <w:ffData>
                  <w:name w:val="Check2"/>
                  <w:enabled/>
                  <w:calcOnExit w:val="0"/>
                  <w:statusText w:type="text" w:val="Select if have a high school diploma, GED, or can provide college transcripts in lieu of a high school diploma/GED is no"/>
                  <w:checkBox>
                    <w:sizeAuto/>
                    <w:default w:val="0"/>
                  </w:checkBox>
                </w:ffData>
              </w:fldChar>
            </w:r>
            <w:bookmarkStart w:id="3" w:name="Check2"/>
            <w:r w:rsidR="00E75112">
              <w:instrText xml:space="preserve"> FORMCHECKBOX </w:instrText>
            </w:r>
            <w:r w:rsidR="00E75112">
              <w:fldChar w:fldCharType="separate"/>
            </w:r>
            <w:r w:rsidR="00E75112">
              <w:fldChar w:fldCharType="end"/>
            </w:r>
            <w:bookmarkEnd w:id="3"/>
            <w:r w:rsidR="00963AB0">
              <w:t xml:space="preserve"> No</w:t>
            </w:r>
          </w:p>
        </w:tc>
      </w:tr>
      <w:tr w:rsidR="00963AB0" w:rsidRPr="00963AB0" w14:paraId="01FE27A5" w14:textId="77777777" w:rsidTr="00E75112">
        <w:trPr>
          <w:trHeight w:hRule="exact" w:val="720"/>
        </w:trPr>
        <w:tc>
          <w:tcPr>
            <w:tcW w:w="9504" w:type="dxa"/>
            <w:tcBorders>
              <w:top w:val="single" w:sz="6" w:space="0" w:color="auto"/>
              <w:bottom w:val="single" w:sz="6" w:space="0" w:color="auto"/>
            </w:tcBorders>
          </w:tcPr>
          <w:p w14:paraId="620D4873" w14:textId="77777777" w:rsidR="00963AB0" w:rsidRDefault="00963AB0" w:rsidP="00963AB0">
            <w:pPr>
              <w:pStyle w:val="LetterText12pt"/>
              <w:spacing w:before="60"/>
            </w:pPr>
            <w:r>
              <w:t xml:space="preserve">I </w:t>
            </w:r>
            <w:r w:rsidRPr="00963AB0">
              <w:t>have education/training/degree beyond high school. (For information only)</w:t>
            </w:r>
          </w:p>
          <w:p w14:paraId="32A1525F" w14:textId="77777777" w:rsidR="00963AB0" w:rsidRPr="00963AB0" w:rsidRDefault="00963AB0" w:rsidP="00963AB0">
            <w:pPr>
              <w:pStyle w:val="LetterText12pt"/>
              <w:spacing w:before="60"/>
              <w:rPr>
                <w:rStyle w:val="Strong"/>
                <w:rFonts w:ascii="Courier New" w:hAnsi="Courier New" w:cs="Courier New"/>
              </w:rPr>
            </w:pPr>
            <w:r>
              <w:t xml:space="preserve">Detail: </w:t>
            </w:r>
            <w:r>
              <w:rPr>
                <w:rStyle w:val="Strong"/>
                <w:rFonts w:ascii="Courier New" w:hAnsi="Courier New" w:cs="Courier New"/>
              </w:rPr>
              <w:fldChar w:fldCharType="begin">
                <w:ffData>
                  <w:name w:val="Text15"/>
                  <w:enabled/>
                  <w:calcOnExit w:val="0"/>
                  <w:statusText w:type="text" w:val="If selected yes, I have education/training/degree beyond high school, enter detail"/>
                  <w:textInput>
                    <w:maxLength w:val="58"/>
                  </w:textInput>
                </w:ffData>
              </w:fldChar>
            </w:r>
            <w:bookmarkStart w:id="4" w:name="Text15"/>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4"/>
          </w:p>
        </w:tc>
        <w:tc>
          <w:tcPr>
            <w:tcW w:w="1862" w:type="dxa"/>
            <w:tcBorders>
              <w:top w:val="single" w:sz="6" w:space="0" w:color="auto"/>
              <w:bottom w:val="single" w:sz="6" w:space="0" w:color="auto"/>
            </w:tcBorders>
          </w:tcPr>
          <w:p w14:paraId="71E1E43F" w14:textId="77777777" w:rsidR="00963AB0" w:rsidRDefault="00963AB0" w:rsidP="00963AB0">
            <w:pPr>
              <w:pStyle w:val="LetterText12pt"/>
              <w:tabs>
                <w:tab w:val="left" w:pos="960"/>
              </w:tabs>
              <w:spacing w:before="60"/>
            </w:pPr>
            <w:r>
              <w:fldChar w:fldCharType="begin">
                <w:ffData>
                  <w:name w:val="Check3"/>
                  <w:enabled/>
                  <w:calcOnExit w:val="0"/>
                  <w:statusText w:type="text" w:val="Select if I have education/training/degree beyond high school is yes"/>
                  <w:checkBox>
                    <w:sizeAuto/>
                    <w:default w:val="0"/>
                  </w:checkBox>
                </w:ffData>
              </w:fldChar>
            </w:r>
            <w:bookmarkStart w:id="5" w:name="Check3"/>
            <w:r>
              <w:instrText xml:space="preserve"> FORMCHECKBOX </w:instrText>
            </w:r>
            <w:r>
              <w:fldChar w:fldCharType="separate"/>
            </w:r>
            <w:r>
              <w:fldChar w:fldCharType="end"/>
            </w:r>
            <w:bookmarkEnd w:id="5"/>
            <w:r>
              <w:t xml:space="preserve"> Yes</w:t>
            </w:r>
            <w:r>
              <w:tab/>
            </w:r>
            <w:r w:rsidR="00E75112">
              <w:fldChar w:fldCharType="begin">
                <w:ffData>
                  <w:name w:val="Check4"/>
                  <w:enabled/>
                  <w:calcOnExit w:val="0"/>
                  <w:statusText w:type="text" w:val="Select if I have education/training/degree beyond high school is no"/>
                  <w:checkBox>
                    <w:sizeAuto/>
                    <w:default w:val="0"/>
                  </w:checkBox>
                </w:ffData>
              </w:fldChar>
            </w:r>
            <w:bookmarkStart w:id="6" w:name="Check4"/>
            <w:r w:rsidR="00E75112">
              <w:instrText xml:space="preserve"> FORMCHECKBOX </w:instrText>
            </w:r>
            <w:r w:rsidR="00E75112">
              <w:fldChar w:fldCharType="separate"/>
            </w:r>
            <w:r w:rsidR="00E75112">
              <w:fldChar w:fldCharType="end"/>
            </w:r>
            <w:bookmarkEnd w:id="6"/>
            <w:r>
              <w:t xml:space="preserve"> No</w:t>
            </w:r>
          </w:p>
        </w:tc>
      </w:tr>
      <w:tr w:rsidR="002823DC" w:rsidRPr="00963AB0" w14:paraId="58795825" w14:textId="77777777" w:rsidTr="00E75112">
        <w:trPr>
          <w:trHeight w:hRule="exact" w:val="720"/>
        </w:trPr>
        <w:tc>
          <w:tcPr>
            <w:tcW w:w="9504" w:type="dxa"/>
            <w:tcBorders>
              <w:top w:val="single" w:sz="6" w:space="0" w:color="auto"/>
              <w:bottom w:val="single" w:sz="6" w:space="0" w:color="auto"/>
            </w:tcBorders>
          </w:tcPr>
          <w:p w14:paraId="0E43A801" w14:textId="77777777" w:rsidR="002823DC" w:rsidRDefault="002823DC" w:rsidP="00963AB0">
            <w:pPr>
              <w:pStyle w:val="LetterText12pt"/>
              <w:spacing w:before="60"/>
            </w:pPr>
            <w:r w:rsidRPr="002823DC">
              <w:t>It has been more than one year since I was first diagnosed with a mental health condition with a substantial life disruption.</w:t>
            </w:r>
          </w:p>
        </w:tc>
        <w:tc>
          <w:tcPr>
            <w:tcW w:w="1862" w:type="dxa"/>
            <w:tcBorders>
              <w:top w:val="single" w:sz="6" w:space="0" w:color="auto"/>
              <w:bottom w:val="single" w:sz="6" w:space="0" w:color="auto"/>
            </w:tcBorders>
          </w:tcPr>
          <w:p w14:paraId="5490F7A5" w14:textId="77777777" w:rsidR="002823DC" w:rsidRDefault="002823DC" w:rsidP="00963AB0">
            <w:pPr>
              <w:pStyle w:val="LetterText12pt"/>
              <w:tabs>
                <w:tab w:val="left" w:pos="960"/>
              </w:tabs>
              <w:spacing w:before="60"/>
            </w:pPr>
            <w:r>
              <w:fldChar w:fldCharType="begin">
                <w:ffData>
                  <w:name w:val="Check5"/>
                  <w:enabled/>
                  <w:calcOnExit w:val="0"/>
                  <w:statusText w:type="text" w:val="Select if It has been more than 1 year since was first diagnosed with a mental health condition with a substantial life disruption is yes"/>
                  <w:checkBox>
                    <w:sizeAuto/>
                    <w:default w:val="0"/>
                  </w:checkBox>
                </w:ffData>
              </w:fldChar>
            </w:r>
            <w:bookmarkStart w:id="7" w:name="Check5"/>
            <w:r>
              <w:instrText xml:space="preserve"> FORMCHECKBOX </w:instrText>
            </w:r>
            <w:r>
              <w:fldChar w:fldCharType="separate"/>
            </w:r>
            <w:r>
              <w:fldChar w:fldCharType="end"/>
            </w:r>
            <w:bookmarkEnd w:id="7"/>
            <w:r>
              <w:t xml:space="preserve"> Yes</w:t>
            </w:r>
            <w:r>
              <w:tab/>
            </w:r>
            <w:r w:rsidR="00E75112">
              <w:fldChar w:fldCharType="begin">
                <w:ffData>
                  <w:name w:val="Check6"/>
                  <w:enabled/>
                  <w:calcOnExit w:val="0"/>
                  <w:statusText w:type="text" w:val="Select if It has been more than 1 year since was first diagnosed with a mental health condition with a substantial life disruption is no"/>
                  <w:checkBox>
                    <w:sizeAuto/>
                    <w:default w:val="0"/>
                  </w:checkBox>
                </w:ffData>
              </w:fldChar>
            </w:r>
            <w:bookmarkStart w:id="8" w:name="Check6"/>
            <w:r w:rsidR="00E75112">
              <w:instrText xml:space="preserve"> FORMCHECKBOX </w:instrText>
            </w:r>
            <w:r w:rsidR="00E75112">
              <w:fldChar w:fldCharType="separate"/>
            </w:r>
            <w:r w:rsidR="00E75112">
              <w:fldChar w:fldCharType="end"/>
            </w:r>
            <w:bookmarkEnd w:id="8"/>
            <w:r>
              <w:t xml:space="preserve"> No</w:t>
            </w:r>
          </w:p>
        </w:tc>
      </w:tr>
      <w:tr w:rsidR="002823DC" w:rsidRPr="00963AB0" w14:paraId="41332EDA" w14:textId="77777777" w:rsidTr="00E75112">
        <w:trPr>
          <w:trHeight w:hRule="exact" w:val="720"/>
        </w:trPr>
        <w:tc>
          <w:tcPr>
            <w:tcW w:w="9504" w:type="dxa"/>
            <w:tcBorders>
              <w:top w:val="single" w:sz="6" w:space="0" w:color="auto"/>
              <w:bottom w:val="single" w:sz="6" w:space="0" w:color="auto"/>
            </w:tcBorders>
          </w:tcPr>
          <w:p w14:paraId="4237702A" w14:textId="77777777" w:rsidR="002823DC" w:rsidRPr="002823DC" w:rsidRDefault="002823DC" w:rsidP="00963AB0">
            <w:pPr>
              <w:pStyle w:val="LetterText12pt"/>
              <w:spacing w:before="60"/>
              <w:rPr>
                <w:rFonts w:asciiTheme="minorBidi" w:hAnsiTheme="minorBidi" w:cstheme="minorBidi"/>
              </w:rPr>
            </w:pPr>
            <w:r w:rsidRPr="002823DC">
              <w:t>I am currently employed as a peer support specialist or will be on the day of the training, working</w:t>
            </w:r>
            <w:r>
              <w:t xml:space="preserve"> </w:t>
            </w:r>
            <w:r>
              <w:rPr>
                <w:rStyle w:val="Strong"/>
                <w:rFonts w:ascii="Courier New" w:hAnsi="Courier New" w:cs="Courier New"/>
              </w:rPr>
              <w:fldChar w:fldCharType="begin">
                <w:ffData>
                  <w:name w:val="Text16"/>
                  <w:enabled/>
                  <w:calcOnExit w:val="0"/>
                  <w:statusText w:type="text" w:val="If currently employed as a peer support specialist or will be on the day of training, enter the number of working hours per week"/>
                  <w:textInput/>
                </w:ffData>
              </w:fldChar>
            </w:r>
            <w:bookmarkStart w:id="9" w:name="Text16"/>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9"/>
            <w:r>
              <w:t xml:space="preserve"> hours per week. My hire date as a peer specialist was </w:t>
            </w:r>
            <w:r>
              <w:rPr>
                <w:rStyle w:val="Strong"/>
                <w:rFonts w:ascii="Courier New" w:hAnsi="Courier New" w:cs="Courier New"/>
              </w:rPr>
              <w:fldChar w:fldCharType="begin">
                <w:ffData>
                  <w:name w:val="Text17"/>
                  <w:enabled/>
                  <w:calcOnExit w:val="0"/>
                  <w:statusText w:type="text" w:val="If currently employed as a peer support specialist or will be on the day of training, enter hire date (mm/dd/yyyy)"/>
                  <w:textInput>
                    <w:maxLength w:val="10"/>
                  </w:textInput>
                </w:ffData>
              </w:fldChar>
            </w:r>
            <w:bookmarkStart w:id="10" w:name="Text17"/>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10"/>
            <w:r>
              <w:rPr>
                <w:rStyle w:val="Strong"/>
                <w:rFonts w:asciiTheme="minorBidi" w:hAnsiTheme="minorBidi" w:cstheme="minorBidi"/>
                <w:b w:val="0"/>
                <w:bCs w:val="0"/>
              </w:rPr>
              <w:t>.</w:t>
            </w:r>
          </w:p>
        </w:tc>
        <w:tc>
          <w:tcPr>
            <w:tcW w:w="1862" w:type="dxa"/>
            <w:tcBorders>
              <w:top w:val="single" w:sz="6" w:space="0" w:color="auto"/>
              <w:bottom w:val="single" w:sz="6" w:space="0" w:color="auto"/>
            </w:tcBorders>
          </w:tcPr>
          <w:p w14:paraId="63D6C43C" w14:textId="77777777" w:rsidR="002823DC" w:rsidRDefault="002823DC" w:rsidP="00963AB0">
            <w:pPr>
              <w:pStyle w:val="LetterText12pt"/>
              <w:tabs>
                <w:tab w:val="left" w:pos="960"/>
              </w:tabs>
              <w:spacing w:before="60"/>
            </w:pPr>
            <w:r>
              <w:fldChar w:fldCharType="begin">
                <w:ffData>
                  <w:name w:val="Check7"/>
                  <w:enabled/>
                  <w:calcOnExit w:val="0"/>
                  <w:statusText w:type="text" w:val="Select if currently employed as a peer support specialist is yes"/>
                  <w:checkBox>
                    <w:sizeAuto/>
                    <w:default w:val="0"/>
                  </w:checkBox>
                </w:ffData>
              </w:fldChar>
            </w:r>
            <w:bookmarkStart w:id="11" w:name="Check7"/>
            <w:r>
              <w:instrText xml:space="preserve"> FORMCHECKBOX </w:instrText>
            </w:r>
            <w:r>
              <w:fldChar w:fldCharType="separate"/>
            </w:r>
            <w:r>
              <w:fldChar w:fldCharType="end"/>
            </w:r>
            <w:bookmarkEnd w:id="11"/>
            <w:r>
              <w:t xml:space="preserve"> Yes</w:t>
            </w:r>
            <w:r>
              <w:tab/>
            </w:r>
            <w:r w:rsidR="00E75112">
              <w:fldChar w:fldCharType="begin">
                <w:ffData>
                  <w:name w:val="Check8"/>
                  <w:enabled/>
                  <w:calcOnExit w:val="0"/>
                  <w:statusText w:type="text" w:val="Select if currently employed as a peer support specialist is no"/>
                  <w:checkBox>
                    <w:sizeAuto/>
                    <w:default w:val="0"/>
                  </w:checkBox>
                </w:ffData>
              </w:fldChar>
            </w:r>
            <w:bookmarkStart w:id="12" w:name="Check8"/>
            <w:r w:rsidR="00E75112">
              <w:instrText xml:space="preserve"> FORMCHECKBOX </w:instrText>
            </w:r>
            <w:r w:rsidR="00E75112">
              <w:fldChar w:fldCharType="separate"/>
            </w:r>
            <w:r w:rsidR="00E75112">
              <w:fldChar w:fldCharType="end"/>
            </w:r>
            <w:bookmarkEnd w:id="12"/>
            <w:r>
              <w:t xml:space="preserve"> No</w:t>
            </w:r>
          </w:p>
        </w:tc>
      </w:tr>
      <w:tr w:rsidR="00E75112" w:rsidRPr="00963AB0" w14:paraId="46B80D15" w14:textId="77777777" w:rsidTr="00E75112">
        <w:trPr>
          <w:trHeight w:hRule="exact" w:val="720"/>
        </w:trPr>
        <w:tc>
          <w:tcPr>
            <w:tcW w:w="9504" w:type="dxa"/>
            <w:tcBorders>
              <w:top w:val="single" w:sz="6" w:space="0" w:color="auto"/>
              <w:bottom w:val="single" w:sz="6" w:space="0" w:color="auto"/>
            </w:tcBorders>
          </w:tcPr>
          <w:p w14:paraId="6399411A" w14:textId="77777777" w:rsidR="00E75112" w:rsidRPr="002823DC" w:rsidRDefault="00E75112" w:rsidP="00963AB0">
            <w:pPr>
              <w:pStyle w:val="LetterText12pt"/>
              <w:spacing w:before="60"/>
            </w:pPr>
            <w:r w:rsidRPr="00E75112">
              <w:t>I self-identify that I have a mental health condition with a substantial life disruption and will share parts of my recovery story in providing support to others.</w:t>
            </w:r>
          </w:p>
        </w:tc>
        <w:tc>
          <w:tcPr>
            <w:tcW w:w="1862" w:type="dxa"/>
            <w:tcBorders>
              <w:top w:val="single" w:sz="6" w:space="0" w:color="auto"/>
              <w:bottom w:val="single" w:sz="6" w:space="0" w:color="auto"/>
            </w:tcBorders>
          </w:tcPr>
          <w:p w14:paraId="09636F78" w14:textId="77777777" w:rsidR="00E75112" w:rsidRDefault="00E75112" w:rsidP="00963AB0">
            <w:pPr>
              <w:pStyle w:val="LetterText12pt"/>
              <w:tabs>
                <w:tab w:val="left" w:pos="960"/>
              </w:tabs>
              <w:spacing w:before="60"/>
            </w:pPr>
            <w:r>
              <w:fldChar w:fldCharType="begin">
                <w:ffData>
                  <w:name w:val="Check9"/>
                  <w:enabled/>
                  <w:calcOnExit w:val="0"/>
                  <w:statusText w:type="text" w:val="Select if self-identify I have mental health condition with  substantial life disruption and will share parts of my recovery story is yes"/>
                  <w:checkBox>
                    <w:sizeAuto/>
                    <w:default w:val="0"/>
                  </w:checkBox>
                </w:ffData>
              </w:fldChar>
            </w:r>
            <w:bookmarkStart w:id="13" w:name="Check9"/>
            <w:r>
              <w:instrText xml:space="preserve"> FORMCHECKBOX </w:instrText>
            </w:r>
            <w:r>
              <w:fldChar w:fldCharType="separate"/>
            </w:r>
            <w:r>
              <w:fldChar w:fldCharType="end"/>
            </w:r>
            <w:bookmarkEnd w:id="13"/>
            <w:r>
              <w:t xml:space="preserve"> Yes</w:t>
            </w:r>
            <w:r>
              <w:tab/>
            </w:r>
            <w:r>
              <w:fldChar w:fldCharType="begin">
                <w:ffData>
                  <w:name w:val="Check10"/>
                  <w:enabled/>
                  <w:calcOnExit w:val="0"/>
                  <w:statusText w:type="text" w:val="Select if self-identify I have mental health condition with  substantial life disruption and will share parts of my recovery story is no"/>
                  <w:checkBox>
                    <w:sizeAuto/>
                    <w:default w:val="0"/>
                  </w:checkBox>
                </w:ffData>
              </w:fldChar>
            </w:r>
            <w:bookmarkStart w:id="14" w:name="Check10"/>
            <w:r>
              <w:instrText xml:space="preserve"> FORMCHECKBOX </w:instrText>
            </w:r>
            <w:r>
              <w:fldChar w:fldCharType="separate"/>
            </w:r>
            <w:r>
              <w:fldChar w:fldCharType="end"/>
            </w:r>
            <w:bookmarkEnd w:id="14"/>
            <w:r>
              <w:t xml:space="preserve"> No</w:t>
            </w:r>
          </w:p>
        </w:tc>
      </w:tr>
      <w:tr w:rsidR="00E75112" w:rsidRPr="00963AB0" w14:paraId="6B0B63C2" w14:textId="77777777" w:rsidTr="002F391F">
        <w:trPr>
          <w:trHeight w:hRule="exact" w:val="432"/>
        </w:trPr>
        <w:tc>
          <w:tcPr>
            <w:tcW w:w="9504" w:type="dxa"/>
            <w:tcBorders>
              <w:top w:val="single" w:sz="6" w:space="0" w:color="auto"/>
              <w:bottom w:val="single" w:sz="6" w:space="0" w:color="auto"/>
            </w:tcBorders>
          </w:tcPr>
          <w:p w14:paraId="1DDACB34" w14:textId="77777777" w:rsidR="00E75112" w:rsidRPr="00E75112" w:rsidRDefault="00E75112" w:rsidP="00963AB0">
            <w:pPr>
              <w:pStyle w:val="LetterText12pt"/>
              <w:spacing w:before="60"/>
            </w:pPr>
            <w:r w:rsidRPr="00E75112">
              <w:t>I have served in the military (For information only)</w:t>
            </w:r>
          </w:p>
        </w:tc>
        <w:tc>
          <w:tcPr>
            <w:tcW w:w="1862" w:type="dxa"/>
            <w:tcBorders>
              <w:top w:val="single" w:sz="6" w:space="0" w:color="auto"/>
              <w:bottom w:val="single" w:sz="6" w:space="0" w:color="auto"/>
            </w:tcBorders>
          </w:tcPr>
          <w:p w14:paraId="6DB244EF" w14:textId="77777777" w:rsidR="00E75112" w:rsidRDefault="00E75112" w:rsidP="00963AB0">
            <w:pPr>
              <w:pStyle w:val="LetterText12pt"/>
              <w:tabs>
                <w:tab w:val="left" w:pos="960"/>
              </w:tabs>
              <w:spacing w:before="60"/>
            </w:pPr>
            <w:r>
              <w:fldChar w:fldCharType="begin">
                <w:ffData>
                  <w:name w:val="Check11"/>
                  <w:enabled/>
                  <w:calcOnExit w:val="0"/>
                  <w:statusText w:type="text" w:val="Select if I have served in the military is yes (For information only) "/>
                  <w:checkBox>
                    <w:sizeAuto/>
                    <w:default w:val="0"/>
                  </w:checkBox>
                </w:ffData>
              </w:fldChar>
            </w:r>
            <w:bookmarkStart w:id="15" w:name="Check11"/>
            <w:r>
              <w:instrText xml:space="preserve"> FORMCHECKBOX </w:instrText>
            </w:r>
            <w:r>
              <w:fldChar w:fldCharType="separate"/>
            </w:r>
            <w:r>
              <w:fldChar w:fldCharType="end"/>
            </w:r>
            <w:bookmarkEnd w:id="15"/>
            <w:r>
              <w:t xml:space="preserve"> Yes</w:t>
            </w:r>
            <w:r>
              <w:tab/>
            </w:r>
            <w:r>
              <w:fldChar w:fldCharType="begin">
                <w:ffData>
                  <w:name w:val="Check12"/>
                  <w:enabled/>
                  <w:calcOnExit w:val="0"/>
                  <w:statusText w:type="text" w:val="Select if I have served in the military is no (For information only) "/>
                  <w:checkBox>
                    <w:sizeAuto/>
                    <w:default w:val="0"/>
                  </w:checkBox>
                </w:ffData>
              </w:fldChar>
            </w:r>
            <w:bookmarkStart w:id="16" w:name="Check12"/>
            <w:r>
              <w:instrText xml:space="preserve"> FORMCHECKBOX </w:instrText>
            </w:r>
            <w:r>
              <w:fldChar w:fldCharType="separate"/>
            </w:r>
            <w:r>
              <w:fldChar w:fldCharType="end"/>
            </w:r>
            <w:bookmarkEnd w:id="16"/>
            <w:r>
              <w:t xml:space="preserve"> No</w:t>
            </w:r>
          </w:p>
        </w:tc>
      </w:tr>
      <w:tr w:rsidR="002F391F" w:rsidRPr="00963AB0" w14:paraId="1C077C79" w14:textId="77777777" w:rsidTr="00B6552B">
        <w:trPr>
          <w:trHeight w:hRule="exact" w:val="960"/>
        </w:trPr>
        <w:tc>
          <w:tcPr>
            <w:tcW w:w="9504" w:type="dxa"/>
            <w:tcBorders>
              <w:top w:val="single" w:sz="6" w:space="0" w:color="auto"/>
              <w:bottom w:val="single" w:sz="6" w:space="0" w:color="auto"/>
            </w:tcBorders>
          </w:tcPr>
          <w:p w14:paraId="2EFEE8B6" w14:textId="77777777" w:rsidR="002F391F" w:rsidRPr="00E75112" w:rsidRDefault="002F391F" w:rsidP="00963AB0">
            <w:pPr>
              <w:pStyle w:val="LetterText12pt"/>
              <w:spacing w:before="60"/>
            </w:pPr>
            <w:r w:rsidRPr="002F391F">
              <w:t>I agree to attend the five-day peer support specialist training. If I miss any time, I understand I will need to repeat the session and may be required to re-take the entire training.</w:t>
            </w:r>
          </w:p>
        </w:tc>
        <w:tc>
          <w:tcPr>
            <w:tcW w:w="1862" w:type="dxa"/>
            <w:tcBorders>
              <w:top w:val="single" w:sz="6" w:space="0" w:color="auto"/>
              <w:bottom w:val="single" w:sz="6" w:space="0" w:color="auto"/>
            </w:tcBorders>
          </w:tcPr>
          <w:p w14:paraId="043262DD" w14:textId="77777777" w:rsidR="002F391F" w:rsidRDefault="00B6552B" w:rsidP="00963AB0">
            <w:pPr>
              <w:pStyle w:val="LetterText12pt"/>
              <w:tabs>
                <w:tab w:val="left" w:pos="960"/>
              </w:tabs>
              <w:spacing w:before="60"/>
            </w:pPr>
            <w:r>
              <w:fldChar w:fldCharType="begin">
                <w:ffData>
                  <w:name w:val="Check13"/>
                  <w:enabled/>
                  <w:calcOnExit w:val="0"/>
                  <w:statusText w:type="text" w:val="Select if agree to attend the 5-day peer support specialist training is yes. Missing sessions will need to be repeated"/>
                  <w:checkBox>
                    <w:sizeAuto/>
                    <w:default w:val="0"/>
                  </w:checkBox>
                </w:ffData>
              </w:fldChar>
            </w:r>
            <w:bookmarkStart w:id="17" w:name="Check13"/>
            <w:r>
              <w:instrText xml:space="preserve"> FORMCHECKBOX </w:instrText>
            </w:r>
            <w:r>
              <w:fldChar w:fldCharType="separate"/>
            </w:r>
            <w:r>
              <w:fldChar w:fldCharType="end"/>
            </w:r>
            <w:bookmarkEnd w:id="17"/>
            <w:r w:rsidR="002F391F">
              <w:t xml:space="preserve"> Yes</w:t>
            </w:r>
            <w:r w:rsidR="002F391F">
              <w:tab/>
            </w:r>
            <w:r>
              <w:fldChar w:fldCharType="begin">
                <w:ffData>
                  <w:name w:val="Check14"/>
                  <w:enabled/>
                  <w:calcOnExit w:val="0"/>
                  <w:statusText w:type="text" w:val="Select if agree to attend the 5-day peer support specialist training is no. Missing sessions will need to be repeated"/>
                  <w:checkBox>
                    <w:sizeAuto/>
                    <w:default w:val="0"/>
                  </w:checkBox>
                </w:ffData>
              </w:fldChar>
            </w:r>
            <w:bookmarkStart w:id="18" w:name="Check14"/>
            <w:r>
              <w:instrText xml:space="preserve"> FORMCHECKBOX </w:instrText>
            </w:r>
            <w:r>
              <w:fldChar w:fldCharType="separate"/>
            </w:r>
            <w:r>
              <w:fldChar w:fldCharType="end"/>
            </w:r>
            <w:bookmarkEnd w:id="18"/>
            <w:r w:rsidR="002F391F">
              <w:t xml:space="preserve"> No</w:t>
            </w:r>
          </w:p>
        </w:tc>
      </w:tr>
      <w:tr w:rsidR="00B6552B" w:rsidRPr="00963AB0" w14:paraId="03B58BA1" w14:textId="77777777" w:rsidTr="00B6552B">
        <w:trPr>
          <w:trHeight w:hRule="exact" w:val="960"/>
        </w:trPr>
        <w:tc>
          <w:tcPr>
            <w:tcW w:w="9504" w:type="dxa"/>
            <w:tcBorders>
              <w:top w:val="single" w:sz="6" w:space="0" w:color="auto"/>
              <w:bottom w:val="single" w:sz="18" w:space="0" w:color="auto"/>
            </w:tcBorders>
          </w:tcPr>
          <w:p w14:paraId="663EECAC" w14:textId="77777777" w:rsidR="00B6552B" w:rsidRPr="002F391F" w:rsidRDefault="00B6552B" w:rsidP="00963AB0">
            <w:pPr>
              <w:pStyle w:val="LetterText12pt"/>
              <w:spacing w:before="60"/>
            </w:pPr>
            <w:r w:rsidRPr="00B6552B">
              <w:t>I agree to notify MDHHS Peer Support Unit if my employment changes at any given time after submitting this application. If I still meet the Medicaid requirements and am employed, I understand I will need to complete and send in a new application.</w:t>
            </w:r>
          </w:p>
        </w:tc>
        <w:tc>
          <w:tcPr>
            <w:tcW w:w="1862" w:type="dxa"/>
            <w:tcBorders>
              <w:top w:val="single" w:sz="6" w:space="0" w:color="auto"/>
              <w:bottom w:val="single" w:sz="18" w:space="0" w:color="auto"/>
            </w:tcBorders>
          </w:tcPr>
          <w:p w14:paraId="170A5D9A" w14:textId="77777777" w:rsidR="00B6552B" w:rsidRDefault="00B6552B" w:rsidP="00963AB0">
            <w:pPr>
              <w:pStyle w:val="LetterText12pt"/>
              <w:tabs>
                <w:tab w:val="left" w:pos="960"/>
              </w:tabs>
              <w:spacing w:before="60"/>
            </w:pPr>
            <w:r>
              <w:fldChar w:fldCharType="begin">
                <w:ffData>
                  <w:name w:val="Check15"/>
                  <w:enabled/>
                  <w:calcOnExit w:val="0"/>
                  <w:statusText w:type="text" w:val="Select if agree to notify MDHHS Peer Support Unit if my employment changes at any given time after submitting this application is yes"/>
                  <w:checkBox>
                    <w:sizeAuto/>
                    <w:default w:val="0"/>
                  </w:checkBox>
                </w:ffData>
              </w:fldChar>
            </w:r>
            <w:bookmarkStart w:id="19" w:name="Check15"/>
            <w:r>
              <w:instrText xml:space="preserve"> FORMCHECKBOX </w:instrText>
            </w:r>
            <w:r>
              <w:fldChar w:fldCharType="separate"/>
            </w:r>
            <w:r>
              <w:fldChar w:fldCharType="end"/>
            </w:r>
            <w:bookmarkEnd w:id="19"/>
            <w:r>
              <w:t xml:space="preserve"> Yes</w:t>
            </w:r>
            <w:r>
              <w:tab/>
            </w:r>
            <w:r>
              <w:fldChar w:fldCharType="begin">
                <w:ffData>
                  <w:name w:val="Check16"/>
                  <w:enabled/>
                  <w:calcOnExit w:val="0"/>
                  <w:statusText w:type="text" w:val="Select if agree to notify MDHHS Peer Support Unit if my employment changes at any given time after submitting this application is no"/>
                  <w:checkBox>
                    <w:sizeAuto/>
                    <w:default w:val="0"/>
                  </w:checkBox>
                </w:ffData>
              </w:fldChar>
            </w:r>
            <w:bookmarkStart w:id="20" w:name="Check16"/>
            <w:r>
              <w:instrText xml:space="preserve"> FORMCHECKBOX </w:instrText>
            </w:r>
            <w:r>
              <w:fldChar w:fldCharType="separate"/>
            </w:r>
            <w:r>
              <w:fldChar w:fldCharType="end"/>
            </w:r>
            <w:bookmarkEnd w:id="20"/>
            <w:r>
              <w:t xml:space="preserve"> No</w:t>
            </w:r>
          </w:p>
        </w:tc>
      </w:tr>
    </w:tbl>
    <w:p w14:paraId="66BA592E" w14:textId="77777777" w:rsidR="00CF1DD1" w:rsidRDefault="00CF1DD1" w:rsidP="00CF1DD1">
      <w:pPr>
        <w:pStyle w:val="LineSpacer"/>
        <w:rPr>
          <w:rStyle w:val="Strong"/>
        </w:rPr>
        <w:sectPr w:rsidR="00CF1DD1" w:rsidSect="00CF1DD1">
          <w:type w:val="continuous"/>
          <w:pgSz w:w="12240" w:h="15840"/>
          <w:pgMar w:top="432" w:right="432" w:bottom="432" w:left="432" w:header="432" w:footer="432" w:gutter="0"/>
          <w:cols w:space="720"/>
          <w:titlePg/>
          <w:docGrid w:linePitch="360"/>
        </w:sectPr>
      </w:pPr>
    </w:p>
    <w:p w14:paraId="15FC34AC" w14:textId="77777777" w:rsidR="00F84243" w:rsidRPr="00B6552B" w:rsidRDefault="00B6552B" w:rsidP="00B6552B">
      <w:pPr>
        <w:pStyle w:val="SectionHeading"/>
        <w:rPr>
          <w:rStyle w:val="Strong"/>
        </w:rPr>
      </w:pPr>
      <w:r>
        <w:rPr>
          <w:rStyle w:val="Strong"/>
        </w:rPr>
        <w:t>section 3 – application narrative</w:t>
      </w:r>
    </w:p>
    <w:p w14:paraId="077D60BC" w14:textId="77777777" w:rsidR="00B6552B" w:rsidRPr="00394DB1" w:rsidRDefault="00B6552B" w:rsidP="00B6552B">
      <w:pPr>
        <w:pStyle w:val="LetterText12pt"/>
        <w:spacing w:after="60"/>
        <w:rPr>
          <w:rStyle w:val="Strong"/>
        </w:rPr>
      </w:pPr>
      <w:r w:rsidRPr="00B6552B">
        <w:t>The following questions are used as part of the application process to review the applicant’s recovery experience and understanding of the principals of recovery. Your answers will be reviewed during the peer-to-peer phone interview.</w:t>
      </w:r>
    </w:p>
    <w:p w14:paraId="6FF4D340" w14:textId="77777777" w:rsidR="00CF1DD1" w:rsidRDefault="00CF1DD1" w:rsidP="00705B24">
      <w:pPr>
        <w:pStyle w:val="LetterText12pt"/>
        <w:sectPr w:rsidR="00CF1DD1"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6D80DEED" w14:textId="77777777" w:rsidTr="00CC3400">
        <w:trPr>
          <w:trHeight w:hRule="exact" w:val="1416"/>
        </w:trPr>
        <w:tc>
          <w:tcPr>
            <w:tcW w:w="11366" w:type="dxa"/>
          </w:tcPr>
          <w:p w14:paraId="1E593EFB" w14:textId="77777777" w:rsidR="00B6552B" w:rsidRPr="00F40CD5" w:rsidRDefault="00B6552B" w:rsidP="004A6CF1">
            <w:pPr>
              <w:pStyle w:val="LetterText12pt"/>
            </w:pPr>
            <w:r w:rsidRPr="00B6552B">
              <w:t>Why do you want to become a State of Michigan Certified Peer Support Specialist (CPSS)?</w:t>
            </w:r>
            <w:r w:rsidR="004A6CF1" w:rsidRPr="00CF1DD1">
              <w:rPr>
                <w:rFonts w:cs="Courier New"/>
                <w:b/>
                <w:bCs/>
                <w:sz w:val="2"/>
                <w:szCs w:val="2"/>
              </w:rPr>
              <w:t xml:space="preserve"> </w:t>
            </w:r>
            <w:r w:rsidR="004A6CF1" w:rsidRPr="00CF1DD1">
              <w:rPr>
                <w:rFonts w:cs="Courier New"/>
                <w:b/>
                <w:bCs/>
                <w:sz w:val="2"/>
                <w:szCs w:val="2"/>
              </w:rPr>
              <w:fldChar w:fldCharType="begin">
                <w:ffData>
                  <w:name w:val="Text12"/>
                  <w:enabled/>
                  <w:calcOnExit w:val="0"/>
                  <w:textInput>
                    <w:maxLength w:val="1"/>
                  </w:textInput>
                </w:ffData>
              </w:fldChar>
            </w:r>
            <w:r w:rsidR="004A6CF1" w:rsidRPr="00CF1DD1">
              <w:rPr>
                <w:rFonts w:cs="Courier New"/>
                <w:b/>
                <w:bCs/>
                <w:sz w:val="2"/>
                <w:szCs w:val="2"/>
              </w:rPr>
              <w:instrText xml:space="preserve"> FORMTEXT </w:instrText>
            </w:r>
            <w:r w:rsidR="004A6CF1" w:rsidRPr="00CF1DD1">
              <w:rPr>
                <w:rFonts w:cs="Courier New"/>
                <w:b/>
                <w:bCs/>
                <w:sz w:val="2"/>
                <w:szCs w:val="2"/>
              </w:rPr>
            </w:r>
            <w:r w:rsidR="004A6CF1" w:rsidRPr="00CF1DD1">
              <w:rPr>
                <w:rFonts w:cs="Courier New"/>
                <w:b/>
                <w:bCs/>
                <w:sz w:val="2"/>
                <w:szCs w:val="2"/>
              </w:rPr>
              <w:fldChar w:fldCharType="separate"/>
            </w:r>
            <w:r w:rsidR="004A6CF1" w:rsidRPr="00CF1DD1">
              <w:rPr>
                <w:rFonts w:cs="Courier New"/>
                <w:b/>
                <w:bCs/>
                <w:noProof/>
                <w:sz w:val="2"/>
                <w:szCs w:val="2"/>
              </w:rPr>
              <w:t> </w:t>
            </w:r>
            <w:r w:rsidR="004A6CF1" w:rsidRPr="00CF1DD1">
              <w:rPr>
                <w:rFonts w:cs="Courier New"/>
                <w:b/>
                <w:bCs/>
                <w:sz w:val="2"/>
                <w:szCs w:val="2"/>
              </w:rPr>
              <w:fldChar w:fldCharType="end"/>
            </w:r>
          </w:p>
          <w:p w14:paraId="60D1D90E" w14:textId="77777777" w:rsidR="00B6552B" w:rsidRDefault="00151A17" w:rsidP="00151A17">
            <w:pPr>
              <w:pStyle w:val="UserInput12pt"/>
            </w:pPr>
            <w:r>
              <w:rPr>
                <w:rStyle w:val="Strong"/>
              </w:rPr>
              <w:fldChar w:fldCharType="begin">
                <w:ffData>
                  <w:name w:val=""/>
                  <w:enabled/>
                  <w:calcOnExit w:val="0"/>
                  <w:statusText w:type="text" w:val="Enter Why you want to become a State of Michigan Certified Peer Support Specialist (CPSS)"/>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03F51912" w14:textId="77777777" w:rsidR="00F84243" w:rsidRPr="00B6552B" w:rsidRDefault="00F84243"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6430925B" w14:textId="77777777" w:rsidTr="008D1C14">
        <w:trPr>
          <w:trHeight w:hRule="exact" w:val="1416"/>
        </w:trPr>
        <w:tc>
          <w:tcPr>
            <w:tcW w:w="11366" w:type="dxa"/>
          </w:tcPr>
          <w:p w14:paraId="6CCF7B76" w14:textId="77777777" w:rsidR="00B6552B" w:rsidRPr="00F40CD5" w:rsidRDefault="00B6552B" w:rsidP="00705B24">
            <w:pPr>
              <w:pStyle w:val="LetterText12pt"/>
            </w:pPr>
            <w:r w:rsidRPr="00B6552B">
              <w:lastRenderedPageBreak/>
              <w:t>Describe what being in recovery means to you.</w:t>
            </w:r>
          </w:p>
          <w:p w14:paraId="6EC05959" w14:textId="77777777" w:rsidR="00B6552B" w:rsidRDefault="00CC3400" w:rsidP="00705B24">
            <w:pPr>
              <w:pStyle w:val="UserInput12pt"/>
            </w:pPr>
            <w:r>
              <w:rPr>
                <w:rStyle w:val="Strong"/>
              </w:rPr>
              <w:fldChar w:fldCharType="begin">
                <w:ffData>
                  <w:name w:val=""/>
                  <w:enabled/>
                  <w:calcOnExit w:val="0"/>
                  <w:statusText w:type="text" w:val="Describe what being in recovery means to you."/>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366BA3F8"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5EE61CC4" w14:textId="77777777" w:rsidTr="00CC3400">
        <w:trPr>
          <w:trHeight w:hRule="exact" w:val="1632"/>
        </w:trPr>
        <w:tc>
          <w:tcPr>
            <w:tcW w:w="11366" w:type="dxa"/>
          </w:tcPr>
          <w:p w14:paraId="5A7E450C" w14:textId="77777777" w:rsidR="00B6552B" w:rsidRPr="00F40CD5" w:rsidRDefault="00B6552B" w:rsidP="00151A17">
            <w:pPr>
              <w:pStyle w:val="LetterText12pt"/>
              <w:spacing w:before="0" w:after="0"/>
            </w:pPr>
            <w:r w:rsidRPr="00B6552B">
              <w:t xml:space="preserve">Peer support specialists must be willing to share their recovery story for the benefit of others. </w:t>
            </w:r>
            <w:r>
              <w:t>D</w:t>
            </w:r>
            <w:r w:rsidRPr="00B6552B">
              <w:t>escribe at least one example of how you have done this.</w:t>
            </w:r>
          </w:p>
          <w:p w14:paraId="392BC30A" w14:textId="77777777" w:rsidR="00B6552B" w:rsidRDefault="00CC3400" w:rsidP="00705B24">
            <w:pPr>
              <w:pStyle w:val="UserInput12pt"/>
            </w:pPr>
            <w:r>
              <w:rPr>
                <w:rStyle w:val="Strong"/>
              </w:rPr>
              <w:fldChar w:fldCharType="begin">
                <w:ffData>
                  <w:name w:val=""/>
                  <w:enabled/>
                  <w:calcOnExit w:val="0"/>
                  <w:statusText w:type="text" w:val="Peer support specialists must be willing to share their recovery story for benefit of others. Describe 1 example of how you have done this"/>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3CEA65A4"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0C254E71" w14:textId="77777777" w:rsidTr="008D1C14">
        <w:trPr>
          <w:trHeight w:hRule="exact" w:val="1416"/>
        </w:trPr>
        <w:tc>
          <w:tcPr>
            <w:tcW w:w="11366" w:type="dxa"/>
          </w:tcPr>
          <w:p w14:paraId="074A27A3" w14:textId="77777777" w:rsidR="00B6552B" w:rsidRPr="008D1C14" w:rsidRDefault="00B6552B" w:rsidP="00705B24">
            <w:pPr>
              <w:pStyle w:val="LetterText12pt"/>
              <w:rPr>
                <w:spacing w:val="-2"/>
              </w:rPr>
            </w:pPr>
            <w:r w:rsidRPr="008D1C14">
              <w:rPr>
                <w:spacing w:val="-2"/>
              </w:rPr>
              <w:t>What are some of the services and supports that you found helpful in your mental health recovery journey?</w:t>
            </w:r>
          </w:p>
          <w:p w14:paraId="42DF50A3" w14:textId="77777777" w:rsidR="00B6552B" w:rsidRDefault="00CC3400" w:rsidP="00705B24">
            <w:pPr>
              <w:pStyle w:val="UserInput12pt"/>
            </w:pPr>
            <w:r>
              <w:rPr>
                <w:rStyle w:val="Strong"/>
              </w:rPr>
              <w:fldChar w:fldCharType="begin">
                <w:ffData>
                  <w:name w:val=""/>
                  <w:enabled/>
                  <w:calcOnExit w:val="0"/>
                  <w:statusText w:type="text" w:val="Enter some of the services and supports that you found helpful in your mental health recovery journey "/>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0E3EF4A2"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4F5643B1" w14:textId="77777777" w:rsidTr="008D1C14">
        <w:trPr>
          <w:trHeight w:hRule="exact" w:val="1416"/>
        </w:trPr>
        <w:tc>
          <w:tcPr>
            <w:tcW w:w="11366" w:type="dxa"/>
          </w:tcPr>
          <w:p w14:paraId="203BAB71" w14:textId="77777777" w:rsidR="00B6552B" w:rsidRPr="00F40CD5" w:rsidRDefault="00B6552B" w:rsidP="00705B24">
            <w:pPr>
              <w:pStyle w:val="LetterText12pt"/>
            </w:pPr>
            <w:r w:rsidRPr="00B6552B">
              <w:t>What strengths, skills, and abilities have you developed in your recovery journey?</w:t>
            </w:r>
          </w:p>
          <w:p w14:paraId="2C2CD78F" w14:textId="77777777" w:rsidR="00B6552B" w:rsidRDefault="00CC3400" w:rsidP="00705B24">
            <w:pPr>
              <w:pStyle w:val="UserInput12pt"/>
            </w:pPr>
            <w:r>
              <w:rPr>
                <w:rStyle w:val="Strong"/>
              </w:rPr>
              <w:fldChar w:fldCharType="begin">
                <w:ffData>
                  <w:name w:val=""/>
                  <w:enabled/>
                  <w:calcOnExit w:val="0"/>
                  <w:statusText w:type="text" w:val="Enter the strengths, skills, and abilities you have developed in your recovery journey"/>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3B6FC6BA"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171D197B" w14:textId="77777777" w:rsidTr="008D1C14">
        <w:trPr>
          <w:trHeight w:hRule="exact" w:val="1416"/>
        </w:trPr>
        <w:tc>
          <w:tcPr>
            <w:tcW w:w="11366" w:type="dxa"/>
          </w:tcPr>
          <w:p w14:paraId="4A2796DA" w14:textId="77777777" w:rsidR="00B6552B" w:rsidRPr="008D1C14" w:rsidRDefault="00B6552B" w:rsidP="00705B24">
            <w:pPr>
              <w:pStyle w:val="LetterText12pt"/>
              <w:rPr>
                <w:spacing w:val="-2"/>
              </w:rPr>
            </w:pPr>
            <w:r w:rsidRPr="008D1C14">
              <w:rPr>
                <w:spacing w:val="-2"/>
              </w:rPr>
              <w:t>What are some of your strengths that you will build on while supporting others in their journey of recovery?</w:t>
            </w:r>
          </w:p>
          <w:p w14:paraId="6BD2F565" w14:textId="77777777" w:rsidR="00B6552B" w:rsidRDefault="00CC3400" w:rsidP="00705B24">
            <w:pPr>
              <w:pStyle w:val="UserInput12pt"/>
            </w:pPr>
            <w:r>
              <w:rPr>
                <w:rStyle w:val="Strong"/>
              </w:rPr>
              <w:fldChar w:fldCharType="begin">
                <w:ffData>
                  <w:name w:val=""/>
                  <w:enabled/>
                  <w:calcOnExit w:val="0"/>
                  <w:statusText w:type="text" w:val="Enter some of your strengths that you will build on while supporting others in their journey of recovery"/>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52674BD7" w14:textId="77777777" w:rsidR="00B6552B" w:rsidRPr="00B6552B" w:rsidRDefault="00B6552B" w:rsidP="00CE4823">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065ACF5E" w14:textId="77777777" w:rsidTr="008D1C14">
        <w:trPr>
          <w:trHeight w:hRule="exact" w:val="1416"/>
        </w:trPr>
        <w:tc>
          <w:tcPr>
            <w:tcW w:w="11366" w:type="dxa"/>
          </w:tcPr>
          <w:p w14:paraId="5FD54DDF" w14:textId="77777777" w:rsidR="00B6552B" w:rsidRPr="00F40CD5" w:rsidRDefault="00CE4823" w:rsidP="00705B24">
            <w:pPr>
              <w:pStyle w:val="LetterText12pt"/>
            </w:pPr>
            <w:r w:rsidRPr="00CE4823">
              <w:t>Describe some of the tools you use in the areas of health, wellness, and recovery.</w:t>
            </w:r>
          </w:p>
          <w:p w14:paraId="15194AE4" w14:textId="77777777" w:rsidR="00B6552B" w:rsidRDefault="00CC3400" w:rsidP="00705B24">
            <w:pPr>
              <w:pStyle w:val="UserInput12pt"/>
            </w:pPr>
            <w:r>
              <w:rPr>
                <w:rStyle w:val="Strong"/>
              </w:rPr>
              <w:fldChar w:fldCharType="begin">
                <w:ffData>
                  <w:name w:val=""/>
                  <w:enabled/>
                  <w:calcOnExit w:val="0"/>
                  <w:statusText w:type="text" w:val="Describe some of the tools you use in the areas of health, wellness, and recovery"/>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64D20803" w14:textId="77777777" w:rsidR="00CF1DD1" w:rsidRDefault="00CF1DD1" w:rsidP="00CF1DD1">
      <w:pPr>
        <w:pStyle w:val="LineSpacer"/>
        <w:rPr>
          <w:rStyle w:val="Strong"/>
        </w:rPr>
        <w:sectPr w:rsidR="00CF1DD1" w:rsidSect="00CF1DD1">
          <w:type w:val="continuous"/>
          <w:pgSz w:w="12240" w:h="15840"/>
          <w:pgMar w:top="432" w:right="432" w:bottom="432" w:left="432" w:header="432" w:footer="432" w:gutter="0"/>
          <w:cols w:space="720"/>
          <w:titlePg/>
          <w:docGrid w:linePitch="360"/>
        </w:sectPr>
      </w:pPr>
    </w:p>
    <w:p w14:paraId="688A4423" w14:textId="77777777" w:rsidR="00B6552B" w:rsidRPr="00CE4823" w:rsidRDefault="00CE4823" w:rsidP="00CE4823">
      <w:pPr>
        <w:pStyle w:val="SectionHeading"/>
        <w:rPr>
          <w:rStyle w:val="Strong"/>
        </w:rPr>
      </w:pPr>
      <w:r>
        <w:rPr>
          <w:rStyle w:val="Strong"/>
        </w:rPr>
        <w:t>section 4 – your current employment</w:t>
      </w:r>
    </w:p>
    <w:p w14:paraId="1B64E5E2" w14:textId="77777777" w:rsidR="00CF1DD1" w:rsidRDefault="00CF1DD1" w:rsidP="00487C2B">
      <w:pPr>
        <w:pStyle w:val="LetterText12pt"/>
        <w:sectPr w:rsidR="00CF1DD1"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3AC00EE9" w14:textId="77777777" w:rsidTr="00CC3400">
        <w:trPr>
          <w:trHeight w:hRule="exact" w:val="1632"/>
        </w:trPr>
        <w:tc>
          <w:tcPr>
            <w:tcW w:w="11366" w:type="dxa"/>
          </w:tcPr>
          <w:p w14:paraId="08D3C98D" w14:textId="77777777" w:rsidR="00B6552B" w:rsidRPr="00F40CD5" w:rsidRDefault="00151A17" w:rsidP="00151A17">
            <w:pPr>
              <w:pStyle w:val="LetterText12pt"/>
              <w:spacing w:before="0" w:after="0" w:line="260" w:lineRule="exact"/>
              <w:ind w:left="-36"/>
            </w:pPr>
            <w:r w:rsidRPr="00CF1DD1">
              <w:rPr>
                <w:rFonts w:cs="Courier New"/>
                <w:b/>
                <w:bCs/>
                <w:sz w:val="2"/>
                <w:szCs w:val="2"/>
              </w:rPr>
              <w:fldChar w:fldCharType="begin">
                <w:ffData>
                  <w:name w:val="Text12"/>
                  <w:enabled/>
                  <w:calcOnExit w:val="0"/>
                  <w:textInput>
                    <w:maxLength w:val="1"/>
                  </w:textInput>
                </w:ffData>
              </w:fldChar>
            </w:r>
            <w:r w:rsidRPr="00CF1DD1">
              <w:rPr>
                <w:rFonts w:cs="Courier New"/>
                <w:b/>
                <w:bCs/>
                <w:sz w:val="2"/>
                <w:szCs w:val="2"/>
              </w:rPr>
              <w:instrText xml:space="preserve"> FORMTEXT </w:instrText>
            </w:r>
            <w:r w:rsidRPr="00CF1DD1">
              <w:rPr>
                <w:rFonts w:cs="Courier New"/>
                <w:b/>
                <w:bCs/>
                <w:sz w:val="2"/>
                <w:szCs w:val="2"/>
              </w:rPr>
            </w:r>
            <w:r w:rsidRPr="00CF1DD1">
              <w:rPr>
                <w:rFonts w:cs="Courier New"/>
                <w:b/>
                <w:bCs/>
                <w:sz w:val="2"/>
                <w:szCs w:val="2"/>
              </w:rPr>
              <w:fldChar w:fldCharType="separate"/>
            </w:r>
            <w:r w:rsidRPr="00CF1DD1">
              <w:rPr>
                <w:rFonts w:cs="Courier New"/>
                <w:b/>
                <w:bCs/>
                <w:noProof/>
                <w:sz w:val="2"/>
                <w:szCs w:val="2"/>
              </w:rPr>
              <w:t> </w:t>
            </w:r>
            <w:r w:rsidRPr="00CF1DD1">
              <w:rPr>
                <w:rFonts w:cs="Courier New"/>
                <w:b/>
                <w:bCs/>
                <w:sz w:val="2"/>
                <w:szCs w:val="2"/>
              </w:rPr>
              <w:fldChar w:fldCharType="end"/>
            </w:r>
            <w:r w:rsidR="00487C2B">
              <w:t>What are the job duties that you perform as a peer support specialist? (A copy of your current job description is required to be attached when submitting your application)</w:t>
            </w:r>
          </w:p>
          <w:p w14:paraId="3FE7CD69" w14:textId="77777777" w:rsidR="00B6552B" w:rsidRDefault="00151A17" w:rsidP="00151A17">
            <w:pPr>
              <w:pStyle w:val="UserInput12pt"/>
            </w:pPr>
            <w:r>
              <w:rPr>
                <w:rStyle w:val="Strong"/>
              </w:rPr>
              <w:fldChar w:fldCharType="begin">
                <w:ffData>
                  <w:name w:val=""/>
                  <w:enabled/>
                  <w:calcOnExit w:val="0"/>
                  <w:statusText w:type="text" w:val="Enter the job duties you perform as a peer support specialist  (A current copy of job description is required when submitting application)"/>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7508CB58" w14:textId="77777777" w:rsidR="00B6552B" w:rsidRPr="00B6552B" w:rsidRDefault="00B6552B" w:rsidP="00487C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54071723" w14:textId="77777777" w:rsidTr="00CC3400">
        <w:trPr>
          <w:trHeight w:hRule="exact" w:val="1632"/>
        </w:trPr>
        <w:tc>
          <w:tcPr>
            <w:tcW w:w="11366" w:type="dxa"/>
          </w:tcPr>
          <w:p w14:paraId="6D6DF2D7" w14:textId="77777777" w:rsidR="00B6552B" w:rsidRPr="00F40CD5" w:rsidRDefault="00487C2B" w:rsidP="00151A17">
            <w:pPr>
              <w:pStyle w:val="LetterText12pt"/>
              <w:spacing w:before="0" w:after="0" w:line="260" w:lineRule="exact"/>
            </w:pPr>
            <w:r w:rsidRPr="00487C2B">
              <w:t>Tell us about a time when a person’s cultural background affected your approach to a personal or professional situation.</w:t>
            </w:r>
          </w:p>
          <w:p w14:paraId="2E0A1652" w14:textId="77777777" w:rsidR="00B6552B" w:rsidRDefault="00CC3400" w:rsidP="00705B24">
            <w:pPr>
              <w:pStyle w:val="UserInput12pt"/>
            </w:pPr>
            <w:r>
              <w:rPr>
                <w:rStyle w:val="Strong"/>
              </w:rPr>
              <w:fldChar w:fldCharType="begin">
                <w:ffData>
                  <w:name w:val=""/>
                  <w:enabled/>
                  <w:calcOnExit w:val="0"/>
                  <w:statusText w:type="text" w:val="Describe a time when a person’s cultural background affected your approach to a personal or professional situation"/>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2F0F8144" w14:textId="77777777" w:rsidR="00B6552B" w:rsidRPr="00B6552B" w:rsidRDefault="00B6552B" w:rsidP="00487C2B">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1558C27C" w14:textId="77777777" w:rsidTr="008D1C14">
        <w:trPr>
          <w:trHeight w:hRule="exact" w:val="1416"/>
        </w:trPr>
        <w:tc>
          <w:tcPr>
            <w:tcW w:w="11366" w:type="dxa"/>
          </w:tcPr>
          <w:p w14:paraId="00DEE898" w14:textId="77777777" w:rsidR="00B6552B" w:rsidRPr="00F40CD5" w:rsidRDefault="00487C2B" w:rsidP="00705B24">
            <w:pPr>
              <w:pStyle w:val="LetterText12pt"/>
            </w:pPr>
            <w:r w:rsidRPr="00487C2B">
              <w:t xml:space="preserve">Describe what you find most </w:t>
            </w:r>
            <w:r w:rsidRPr="000D1325">
              <w:rPr>
                <w:rStyle w:val="Strong"/>
              </w:rPr>
              <w:t>and</w:t>
            </w:r>
            <w:r w:rsidRPr="00487C2B">
              <w:t xml:space="preserve"> least rewarding about your current position.</w:t>
            </w:r>
          </w:p>
          <w:p w14:paraId="028DCF5D" w14:textId="77777777" w:rsidR="00B6552B" w:rsidRDefault="00CC3400" w:rsidP="00705B24">
            <w:pPr>
              <w:pStyle w:val="UserInput12pt"/>
            </w:pPr>
            <w:r>
              <w:rPr>
                <w:rStyle w:val="Strong"/>
              </w:rPr>
              <w:fldChar w:fldCharType="begin">
                <w:ffData>
                  <w:name w:val=""/>
                  <w:enabled/>
                  <w:calcOnExit w:val="0"/>
                  <w:statusText w:type="text" w:val="Describe what you find most and least rewarding about your current position"/>
                  <w:textInput>
                    <w:maxLength w:val="308"/>
                  </w:textInput>
                </w:ffData>
              </w:fldChar>
            </w:r>
            <w:r>
              <w:rPr>
                <w:rStyle w:val="Strong"/>
              </w:rPr>
              <w:instrText xml:space="preserve"> FORMTEXT </w:instrText>
            </w:r>
            <w:r>
              <w:rPr>
                <w:rStyle w:val="Strong"/>
              </w:rPr>
            </w:r>
            <w:r>
              <w:rPr>
                <w:rStyle w:val="Strong"/>
              </w:rPr>
              <w:fldChar w:fldCharType="separate"/>
            </w:r>
            <w:r w:rsidR="00151A17">
              <w:rPr>
                <w:rStyle w:val="Strong"/>
              </w:rPr>
              <w:t> </w:t>
            </w:r>
            <w:r w:rsidR="00151A17">
              <w:rPr>
                <w:rStyle w:val="Strong"/>
              </w:rPr>
              <w:t> </w:t>
            </w:r>
            <w:r w:rsidR="00151A17">
              <w:rPr>
                <w:rStyle w:val="Strong"/>
              </w:rPr>
              <w:t> </w:t>
            </w:r>
            <w:r w:rsidR="00151A17">
              <w:rPr>
                <w:rStyle w:val="Strong"/>
              </w:rPr>
              <w:t> </w:t>
            </w:r>
            <w:r w:rsidR="00151A17">
              <w:rPr>
                <w:rStyle w:val="Strong"/>
              </w:rPr>
              <w:t> </w:t>
            </w:r>
            <w:r>
              <w:rPr>
                <w:rStyle w:val="Strong"/>
              </w:rPr>
              <w:fldChar w:fldCharType="end"/>
            </w:r>
          </w:p>
        </w:tc>
      </w:tr>
    </w:tbl>
    <w:p w14:paraId="0929C7A8" w14:textId="77777777" w:rsidR="00487C2B" w:rsidRDefault="00487C2B" w:rsidP="00487C2B">
      <w:pPr>
        <w:pStyle w:val="LineSpacer"/>
        <w:rPr>
          <w:rStyle w:val="Strong"/>
        </w:rPr>
      </w:pPr>
      <w:r>
        <w:rPr>
          <w:rStyle w:val="Strong"/>
        </w:rPr>
        <w:br w:type="page"/>
      </w:r>
    </w:p>
    <w:p w14:paraId="22DD307E" w14:textId="77777777" w:rsidR="00487C2B" w:rsidRPr="00394DB1" w:rsidRDefault="00487C2B" w:rsidP="00487C2B">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487C2B" w14:paraId="23E331AD" w14:textId="77777777" w:rsidTr="00705B24">
        <w:trPr>
          <w:trHeight w:hRule="exact" w:val="48"/>
        </w:trPr>
        <w:tc>
          <w:tcPr>
            <w:tcW w:w="11366" w:type="dxa"/>
          </w:tcPr>
          <w:p w14:paraId="1A9A134D" w14:textId="77777777" w:rsidR="00487C2B" w:rsidRDefault="00487C2B" w:rsidP="00705B24">
            <w:pPr>
              <w:pStyle w:val="LetterText12pt"/>
            </w:pPr>
          </w:p>
        </w:tc>
      </w:tr>
    </w:tbl>
    <w:p w14:paraId="5DF57A9F" w14:textId="77777777" w:rsidR="00CF1DD1" w:rsidRDefault="00CF1DD1" w:rsidP="00CF1DD1">
      <w:pPr>
        <w:pStyle w:val="LineSpacer"/>
        <w:rPr>
          <w:rStyle w:val="Strong"/>
        </w:rPr>
        <w:sectPr w:rsidR="00CF1DD1" w:rsidSect="00CF1DD1">
          <w:type w:val="continuous"/>
          <w:pgSz w:w="12240" w:h="15840"/>
          <w:pgMar w:top="432" w:right="432" w:bottom="432" w:left="432" w:header="432" w:footer="432" w:gutter="0"/>
          <w:cols w:space="720"/>
          <w:titlePg/>
          <w:docGrid w:linePitch="360"/>
        </w:sectPr>
      </w:pPr>
    </w:p>
    <w:p w14:paraId="2D6E13DF" w14:textId="77777777" w:rsidR="00487C2B" w:rsidRPr="003D23E5" w:rsidRDefault="00487C2B" w:rsidP="00487C2B">
      <w:pPr>
        <w:pStyle w:val="SectionHeading"/>
        <w:rPr>
          <w:rStyle w:val="Strong"/>
        </w:rPr>
      </w:pPr>
      <w:r>
        <w:rPr>
          <w:rStyle w:val="Strong"/>
        </w:rPr>
        <w:t>section 5 – michigan certified peer support specialist code of ethics</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87C2B" w14:paraId="72326246" w14:textId="77777777" w:rsidTr="00487C2B">
        <w:trPr>
          <w:trHeight w:hRule="exact" w:val="720"/>
        </w:trPr>
        <w:tc>
          <w:tcPr>
            <w:tcW w:w="11366" w:type="dxa"/>
          </w:tcPr>
          <w:p w14:paraId="72FD1598" w14:textId="77777777" w:rsidR="00487C2B" w:rsidRDefault="00487C2B" w:rsidP="00487C2B">
            <w:pPr>
              <w:pStyle w:val="LetterText12pt"/>
              <w:spacing w:before="120"/>
            </w:pPr>
            <w:r w:rsidRPr="00487C2B">
              <w:rPr>
                <w:rStyle w:val="Strong"/>
              </w:rPr>
              <w:t>Certified Peer Support Specialists</w:t>
            </w:r>
            <w:r w:rsidRPr="00487C2B">
              <w:t xml:space="preserve"> will maintain high standards of professional conduct in a manner that fosters hope and recovery while practicing self-care.</w:t>
            </w:r>
          </w:p>
        </w:tc>
      </w:tr>
      <w:tr w:rsidR="00487C2B" w14:paraId="68893A94" w14:textId="77777777" w:rsidTr="00487C2B">
        <w:trPr>
          <w:trHeight w:hRule="exact" w:val="1032"/>
        </w:trPr>
        <w:tc>
          <w:tcPr>
            <w:tcW w:w="11366" w:type="dxa"/>
          </w:tcPr>
          <w:p w14:paraId="11F11397"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conduct themselves in a manner that fosters their own recovery and recognize the many ways in which they may influence peers and others in the community, as they serve as a role model.</w:t>
            </w:r>
          </w:p>
        </w:tc>
      </w:tr>
      <w:tr w:rsidR="00487C2B" w14:paraId="590CC0B4" w14:textId="77777777" w:rsidTr="00487C2B">
        <w:trPr>
          <w:trHeight w:hRule="exact" w:val="744"/>
        </w:trPr>
        <w:tc>
          <w:tcPr>
            <w:tcW w:w="11366" w:type="dxa"/>
          </w:tcPr>
          <w:p w14:paraId="73993ED7"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improve their knowledge and skills through ongoing education and share that knowledge with colleagues and individuals they serve.</w:t>
            </w:r>
          </w:p>
        </w:tc>
      </w:tr>
      <w:tr w:rsidR="00487C2B" w14:paraId="7A176845" w14:textId="77777777" w:rsidTr="00487C2B">
        <w:trPr>
          <w:trHeight w:hRule="exact" w:val="744"/>
        </w:trPr>
        <w:tc>
          <w:tcPr>
            <w:tcW w:w="11366" w:type="dxa"/>
          </w:tcPr>
          <w:p w14:paraId="5949AA4E"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share their lived experiences to inspire hope, encourage change, and assist to identify resources and supports that promote recovery.</w:t>
            </w:r>
          </w:p>
        </w:tc>
      </w:tr>
      <w:tr w:rsidR="00487C2B" w14:paraId="2514B248" w14:textId="77777777" w:rsidTr="00487C2B">
        <w:trPr>
          <w:trHeight w:hRule="exact" w:val="744"/>
        </w:trPr>
        <w:tc>
          <w:tcPr>
            <w:tcW w:w="11366" w:type="dxa"/>
          </w:tcPr>
          <w:p w14:paraId="6F081B85"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provide strength-based services acknowledging that every person has skills, gifts, and talents they can use to better their lives.</w:t>
            </w:r>
          </w:p>
        </w:tc>
      </w:tr>
      <w:tr w:rsidR="00487C2B" w14:paraId="25045F93" w14:textId="77777777" w:rsidTr="00487C2B">
        <w:trPr>
          <w:trHeight w:hRule="exact" w:val="744"/>
        </w:trPr>
        <w:tc>
          <w:tcPr>
            <w:tcW w:w="11366" w:type="dxa"/>
          </w:tcPr>
          <w:p w14:paraId="26083C77"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advocate and support for the full integration of individuals into the communities of their choice.</w:t>
            </w:r>
          </w:p>
        </w:tc>
      </w:tr>
      <w:tr w:rsidR="00487C2B" w14:paraId="4AB1AA22" w14:textId="77777777" w:rsidTr="00487C2B">
        <w:trPr>
          <w:trHeight w:hRule="exact" w:val="744"/>
        </w:trPr>
        <w:tc>
          <w:tcPr>
            <w:tcW w:w="11366" w:type="dxa"/>
          </w:tcPr>
          <w:p w14:paraId="33D342AD"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provide support for those they serve through all stages of recovery.</w:t>
            </w:r>
          </w:p>
        </w:tc>
      </w:tr>
      <w:tr w:rsidR="00487C2B" w14:paraId="412C45F9" w14:textId="77777777" w:rsidTr="00487C2B">
        <w:trPr>
          <w:trHeight w:hRule="exact" w:val="1032"/>
        </w:trPr>
        <w:tc>
          <w:tcPr>
            <w:tcW w:w="11366" w:type="dxa"/>
          </w:tcPr>
          <w:p w14:paraId="1CD8B88A"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not pursue or engage in sexual or intimate relationships through technology or in-person with individuals they serve, their relatives or others with whom they maintain a close personal relationship with.</w:t>
            </w:r>
          </w:p>
        </w:tc>
      </w:tr>
      <w:tr w:rsidR="00487C2B" w14:paraId="42DC3451" w14:textId="77777777" w:rsidTr="00487C2B">
        <w:trPr>
          <w:trHeight w:hRule="exact" w:val="1032"/>
        </w:trPr>
        <w:tc>
          <w:tcPr>
            <w:tcW w:w="11366" w:type="dxa"/>
          </w:tcPr>
          <w:p w14:paraId="5A853201"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avoid relationships that conflict or create risk of harm in the best interest of individuals they serve. When dual relationships are unavoidable, it is the responsibility of the Certified Peer Support Specialist to seek supervisory consultation.</w:t>
            </w:r>
          </w:p>
        </w:tc>
      </w:tr>
      <w:tr w:rsidR="00487C2B" w14:paraId="07C7EAF2" w14:textId="77777777" w:rsidTr="00487C2B">
        <w:trPr>
          <w:trHeight w:hRule="exact" w:val="1032"/>
        </w:trPr>
        <w:tc>
          <w:tcPr>
            <w:tcW w:w="11366" w:type="dxa"/>
          </w:tcPr>
          <w:p w14:paraId="14CFED1B"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who have a social media presence will aim to uphold professional boundaries in their personal social media use and will attempt to avoid any overlap between personal and professional activities.</w:t>
            </w:r>
          </w:p>
        </w:tc>
      </w:tr>
      <w:tr w:rsidR="00487C2B" w14:paraId="0A5F41F8" w14:textId="77777777" w:rsidTr="00487C2B">
        <w:trPr>
          <w:trHeight w:hRule="exact" w:val="744"/>
        </w:trPr>
        <w:tc>
          <w:tcPr>
            <w:tcW w:w="11366" w:type="dxa"/>
          </w:tcPr>
          <w:p w14:paraId="1B8CF9FE"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not give, lend, borrow and/or accept gifts, of significant value, including financial transactions, or personal favors of any kind, from persons they serve.</w:t>
            </w:r>
          </w:p>
        </w:tc>
      </w:tr>
      <w:tr w:rsidR="00487C2B" w14:paraId="5A92BC2D" w14:textId="77777777" w:rsidTr="00487C2B">
        <w:trPr>
          <w:trHeight w:hRule="exact" w:val="744"/>
        </w:trPr>
        <w:tc>
          <w:tcPr>
            <w:tcW w:w="11366" w:type="dxa"/>
          </w:tcPr>
          <w:p w14:paraId="03727F85"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respect the privacy of those they serve and will abide by State and Federal privacy and confidentiality laws.</w:t>
            </w:r>
          </w:p>
        </w:tc>
      </w:tr>
      <w:tr w:rsidR="00487C2B" w14:paraId="0F2E5DD6" w14:textId="77777777" w:rsidTr="00487C2B">
        <w:trPr>
          <w:trHeight w:hRule="exact" w:val="1032"/>
        </w:trPr>
        <w:tc>
          <w:tcPr>
            <w:tcW w:w="11366" w:type="dxa"/>
          </w:tcPr>
          <w:p w14:paraId="4A49E04A"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inform their supervisor or other member of their agency immediately of any reported or suspected intent of serious and imminent harm, abuse, neglect, or exploitation of an individual served, children, or any other protected population.</w:t>
            </w:r>
          </w:p>
        </w:tc>
      </w:tr>
      <w:tr w:rsidR="00487C2B" w14:paraId="2BF3E5FF" w14:textId="77777777" w:rsidTr="00487C2B">
        <w:trPr>
          <w:trHeight w:hRule="exact" w:val="1320"/>
        </w:trPr>
        <w:tc>
          <w:tcPr>
            <w:tcW w:w="11366" w:type="dxa"/>
            <w:tcBorders>
              <w:bottom w:val="nil"/>
            </w:tcBorders>
          </w:tcPr>
          <w:p w14:paraId="00D2A440"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value and advocate for diversity, equity and inclusion and will not practice, condone, facilitate, or collaborate in any form of discrimination based on ethnicity, race, sex, sexual orientation, gender identity, age, religion, national origin, marital status, political belief, disability, or any other preference or personal characteristic, condition, or state.</w:t>
            </w:r>
          </w:p>
        </w:tc>
      </w:tr>
      <w:tr w:rsidR="00487C2B" w14:paraId="7B31E9CE" w14:textId="77777777" w:rsidTr="00487C2B">
        <w:trPr>
          <w:trHeight w:hRule="exact" w:val="792"/>
        </w:trPr>
        <w:tc>
          <w:tcPr>
            <w:tcW w:w="11366" w:type="dxa"/>
            <w:tcBorders>
              <w:top w:val="nil"/>
              <w:bottom w:val="single" w:sz="18" w:space="0" w:color="auto"/>
            </w:tcBorders>
          </w:tcPr>
          <w:p w14:paraId="46CB2AB3" w14:textId="77777777" w:rsidR="00487C2B" w:rsidRPr="00487C2B" w:rsidRDefault="00487C2B" w:rsidP="00487C2B">
            <w:pPr>
              <w:pStyle w:val="LetterText12pt"/>
              <w:spacing w:before="180" w:after="0"/>
            </w:pPr>
            <w:r w:rsidRPr="00487C2B">
              <w:rPr>
                <w:rStyle w:val="Strong"/>
              </w:rPr>
              <w:t>Certified Peer Support Specialists</w:t>
            </w:r>
            <w:r w:rsidRPr="00487C2B">
              <w:t xml:space="preserve"> will respect the rights and dignity of those they serve and shall not force any values or beliefs onto the person engaging in services.</w:t>
            </w:r>
          </w:p>
        </w:tc>
      </w:tr>
    </w:tbl>
    <w:p w14:paraId="44E38503" w14:textId="77777777" w:rsidR="00487C2B" w:rsidRDefault="00487C2B" w:rsidP="002C29F1">
      <w:pPr>
        <w:pStyle w:val="LetterText12pt"/>
      </w:pPr>
      <w:r>
        <w:br w:type="page"/>
      </w:r>
    </w:p>
    <w:p w14:paraId="6772A39F" w14:textId="77777777" w:rsidR="00452E6D" w:rsidRPr="00394DB1" w:rsidRDefault="00452E6D" w:rsidP="00CF0F3B">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452E6D" w14:paraId="64E4B26E" w14:textId="77777777" w:rsidTr="00705B24">
        <w:trPr>
          <w:trHeight w:hRule="exact" w:val="48"/>
        </w:trPr>
        <w:tc>
          <w:tcPr>
            <w:tcW w:w="11366" w:type="dxa"/>
          </w:tcPr>
          <w:p w14:paraId="33FBFB4E" w14:textId="77777777" w:rsidR="00452E6D" w:rsidRDefault="00452E6D" w:rsidP="00705B24">
            <w:pPr>
              <w:pStyle w:val="LetterText12pt"/>
            </w:pPr>
          </w:p>
        </w:tc>
      </w:tr>
    </w:tbl>
    <w:p w14:paraId="349E10A9" w14:textId="77777777" w:rsidR="00B6552B" w:rsidRPr="00452E6D" w:rsidRDefault="00452E6D" w:rsidP="00452E6D">
      <w:pPr>
        <w:pStyle w:val="SectionHeading"/>
        <w:rPr>
          <w:rStyle w:val="Strong"/>
        </w:rPr>
      </w:pPr>
      <w:r>
        <w:rPr>
          <w:rStyle w:val="Strong"/>
        </w:rPr>
        <w:t>section 6</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52E6D" w14:paraId="1292CF3C" w14:textId="77777777" w:rsidTr="00452E6D">
        <w:trPr>
          <w:trHeight w:hRule="exact" w:val="432"/>
        </w:trPr>
        <w:tc>
          <w:tcPr>
            <w:tcW w:w="11366" w:type="dxa"/>
            <w:tcBorders>
              <w:top w:val="single" w:sz="18" w:space="0" w:color="auto"/>
            </w:tcBorders>
          </w:tcPr>
          <w:p w14:paraId="2EF1F00C" w14:textId="77777777" w:rsidR="00452E6D" w:rsidRDefault="00452E6D" w:rsidP="00452E6D">
            <w:pPr>
              <w:pStyle w:val="LetterText12pt"/>
              <w:spacing w:before="120"/>
            </w:pPr>
            <w:r>
              <w:t>Read and sign below to indicate that you have read and agree with the following statements:</w:t>
            </w:r>
          </w:p>
        </w:tc>
      </w:tr>
      <w:tr w:rsidR="00452E6D" w14:paraId="12BAEA17" w14:textId="77777777" w:rsidTr="00452E6D">
        <w:trPr>
          <w:trHeight w:hRule="exact" w:val="744"/>
        </w:trPr>
        <w:tc>
          <w:tcPr>
            <w:tcW w:w="11366" w:type="dxa"/>
          </w:tcPr>
          <w:p w14:paraId="2524E03A" w14:textId="77777777" w:rsidR="00452E6D" w:rsidRDefault="00452E6D" w:rsidP="00452E6D">
            <w:pPr>
              <w:pStyle w:val="LetterText12pt"/>
              <w:numPr>
                <w:ilvl w:val="0"/>
                <w:numId w:val="2"/>
              </w:numPr>
              <w:spacing w:before="180" w:after="0"/>
              <w:ind w:left="336"/>
            </w:pPr>
            <w:r w:rsidRPr="00452E6D">
              <w:t>I am a person who has a primary diagnosis of a mental health condition with a substantial life disruption.</w:t>
            </w:r>
          </w:p>
        </w:tc>
      </w:tr>
      <w:tr w:rsidR="00452E6D" w14:paraId="1DD57605" w14:textId="77777777" w:rsidTr="00452E6D">
        <w:trPr>
          <w:trHeight w:hRule="exact" w:val="480"/>
        </w:trPr>
        <w:tc>
          <w:tcPr>
            <w:tcW w:w="11366" w:type="dxa"/>
          </w:tcPr>
          <w:p w14:paraId="27B31FBE" w14:textId="77777777" w:rsidR="00452E6D" w:rsidRPr="00452E6D" w:rsidRDefault="00452E6D" w:rsidP="00452E6D">
            <w:pPr>
              <w:pStyle w:val="LetterText12pt"/>
              <w:numPr>
                <w:ilvl w:val="0"/>
                <w:numId w:val="2"/>
              </w:numPr>
              <w:spacing w:before="180" w:after="0"/>
              <w:ind w:left="336"/>
            </w:pPr>
            <w:r w:rsidRPr="00452E6D">
              <w:t>I understand that submission of this application does not guarantee approval.</w:t>
            </w:r>
          </w:p>
        </w:tc>
      </w:tr>
      <w:tr w:rsidR="00452E6D" w14:paraId="002894DE" w14:textId="77777777" w:rsidTr="00452E6D">
        <w:trPr>
          <w:trHeight w:hRule="exact" w:val="744"/>
        </w:trPr>
        <w:tc>
          <w:tcPr>
            <w:tcW w:w="11366" w:type="dxa"/>
          </w:tcPr>
          <w:p w14:paraId="211D67EC" w14:textId="77777777" w:rsidR="00452E6D" w:rsidRPr="00452E6D" w:rsidRDefault="00452E6D" w:rsidP="00452E6D">
            <w:pPr>
              <w:pStyle w:val="LetterText12pt"/>
              <w:numPr>
                <w:ilvl w:val="0"/>
                <w:numId w:val="2"/>
              </w:numPr>
              <w:spacing w:before="180" w:after="0"/>
              <w:ind w:left="336"/>
            </w:pPr>
            <w:r w:rsidRPr="00452E6D">
              <w:t>I attest that I meet the eligibility requirements as outlined on page two of this application and I authorize the peer support specialist training program to confirm my eligibility.</w:t>
            </w:r>
          </w:p>
        </w:tc>
      </w:tr>
      <w:tr w:rsidR="00452E6D" w14:paraId="4C1A074D" w14:textId="77777777" w:rsidTr="00452E6D">
        <w:trPr>
          <w:trHeight w:hRule="exact" w:val="744"/>
        </w:trPr>
        <w:tc>
          <w:tcPr>
            <w:tcW w:w="11366" w:type="dxa"/>
          </w:tcPr>
          <w:p w14:paraId="2FE3AABE" w14:textId="77777777" w:rsidR="00452E6D" w:rsidRPr="00452E6D" w:rsidRDefault="00452E6D" w:rsidP="00452E6D">
            <w:pPr>
              <w:pStyle w:val="LetterText12pt"/>
              <w:numPr>
                <w:ilvl w:val="0"/>
                <w:numId w:val="2"/>
              </w:numPr>
              <w:spacing w:before="180" w:after="0"/>
              <w:ind w:left="336"/>
            </w:pPr>
            <w:r w:rsidRPr="00452E6D">
              <w:t>I am employed by a CMHSP or contract provider and working in a peer support specialist role as defined in the Michigan Medicaid Provider Manual.</w:t>
            </w:r>
          </w:p>
        </w:tc>
      </w:tr>
      <w:tr w:rsidR="00452E6D" w14:paraId="43F8205A" w14:textId="77777777" w:rsidTr="00452E6D">
        <w:trPr>
          <w:trHeight w:hRule="exact" w:val="1032"/>
        </w:trPr>
        <w:tc>
          <w:tcPr>
            <w:tcW w:w="11366" w:type="dxa"/>
          </w:tcPr>
          <w:p w14:paraId="1D96F9C1" w14:textId="77777777" w:rsidR="00452E6D" w:rsidRPr="00452E6D" w:rsidRDefault="00452E6D" w:rsidP="00452E6D">
            <w:pPr>
              <w:pStyle w:val="LetterText12pt"/>
              <w:numPr>
                <w:ilvl w:val="0"/>
                <w:numId w:val="2"/>
              </w:numPr>
              <w:spacing w:before="180" w:after="0"/>
              <w:ind w:left="336"/>
            </w:pPr>
            <w:r w:rsidRPr="00452E6D">
              <w:t>I understand that I will be required to attend a five-day training (make up any sessions missed and/or may be required to re-take the entire training), and successfully pass a written exam to qualify for certification.</w:t>
            </w:r>
          </w:p>
        </w:tc>
      </w:tr>
      <w:tr w:rsidR="00452E6D" w14:paraId="4BA82344" w14:textId="77777777" w:rsidTr="00452E6D">
        <w:trPr>
          <w:trHeight w:hRule="exact" w:val="744"/>
        </w:trPr>
        <w:tc>
          <w:tcPr>
            <w:tcW w:w="11366" w:type="dxa"/>
          </w:tcPr>
          <w:p w14:paraId="20FE023A" w14:textId="77777777" w:rsidR="00452E6D" w:rsidRPr="00452E6D" w:rsidRDefault="00452E6D" w:rsidP="00452E6D">
            <w:pPr>
              <w:pStyle w:val="LetterText12pt"/>
              <w:numPr>
                <w:ilvl w:val="0"/>
                <w:numId w:val="2"/>
              </w:numPr>
              <w:spacing w:before="180" w:after="0"/>
              <w:ind w:left="336"/>
            </w:pPr>
            <w:r w:rsidRPr="00452E6D">
              <w:t>I agree to respect and follow the Michigan Certified Peer Support Specialist Code of Ethics included in this application.</w:t>
            </w:r>
          </w:p>
        </w:tc>
      </w:tr>
      <w:tr w:rsidR="00452E6D" w14:paraId="0529F3E9" w14:textId="77777777" w:rsidTr="00452E6D">
        <w:trPr>
          <w:trHeight w:hRule="exact" w:val="480"/>
        </w:trPr>
        <w:tc>
          <w:tcPr>
            <w:tcW w:w="11366" w:type="dxa"/>
          </w:tcPr>
          <w:p w14:paraId="0C5DCA63" w14:textId="77777777" w:rsidR="00452E6D" w:rsidRPr="00452E6D" w:rsidRDefault="00452E6D" w:rsidP="00452E6D">
            <w:pPr>
              <w:pStyle w:val="LetterText12pt"/>
              <w:numPr>
                <w:ilvl w:val="0"/>
                <w:numId w:val="2"/>
              </w:numPr>
              <w:spacing w:before="180" w:after="0"/>
              <w:ind w:left="336"/>
            </w:pPr>
            <w:r w:rsidRPr="00452E6D">
              <w:t>I agree to share my recovery story in supporting others.</w:t>
            </w:r>
          </w:p>
        </w:tc>
      </w:tr>
      <w:tr w:rsidR="00452E6D" w14:paraId="61F4933D" w14:textId="77777777" w:rsidTr="00452E6D">
        <w:trPr>
          <w:trHeight w:hRule="exact" w:val="528"/>
        </w:trPr>
        <w:tc>
          <w:tcPr>
            <w:tcW w:w="11366" w:type="dxa"/>
          </w:tcPr>
          <w:p w14:paraId="357EF11C" w14:textId="77777777" w:rsidR="00452E6D" w:rsidRPr="00452E6D" w:rsidRDefault="00452E6D" w:rsidP="00452E6D">
            <w:pPr>
              <w:pStyle w:val="LetterText12pt"/>
              <w:numPr>
                <w:ilvl w:val="0"/>
                <w:numId w:val="2"/>
              </w:numPr>
              <w:spacing w:before="180" w:after="0"/>
              <w:ind w:left="336"/>
            </w:pPr>
            <w:r w:rsidRPr="00452E6D">
              <w:t>All statements in this application are true and accurate.</w:t>
            </w:r>
          </w:p>
        </w:tc>
      </w:tr>
    </w:tbl>
    <w:p w14:paraId="7EC183B7" w14:textId="77777777" w:rsidR="00F84243" w:rsidRPr="009F648F" w:rsidRDefault="00F84243" w:rsidP="009F648F">
      <w:pPr>
        <w:pStyle w:val="LineSpacer"/>
      </w:pPr>
    </w:p>
    <w:p w14:paraId="60E70DA6" w14:textId="77777777" w:rsidR="00CF1DD1" w:rsidRPr="009F648F" w:rsidRDefault="00CF1DD1" w:rsidP="009F648F">
      <w:pPr>
        <w:pStyle w:val="LineSpacer"/>
        <w:sectPr w:rsidR="00CF1DD1" w:rsidRPr="009F648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452E6D" w14:paraId="47048472" w14:textId="77777777" w:rsidTr="00452E6D">
        <w:trPr>
          <w:trHeight w:hRule="exact" w:val="840"/>
        </w:trPr>
        <w:tc>
          <w:tcPr>
            <w:tcW w:w="8508" w:type="dxa"/>
          </w:tcPr>
          <w:p w14:paraId="1B03710C" w14:textId="77777777" w:rsidR="00452E6D" w:rsidRDefault="00452E6D" w:rsidP="00705B24">
            <w:pPr>
              <w:pStyle w:val="LetterText12pt"/>
              <w:ind w:left="0"/>
            </w:pPr>
            <w:r>
              <w:t>Signature</w:t>
            </w:r>
          </w:p>
          <w:p w14:paraId="6E14A7BB" w14:textId="77777777" w:rsidR="00452E6D" w:rsidRDefault="00452E6D" w:rsidP="00452E6D">
            <w:pPr>
              <w:pStyle w:val="UserInput12pt"/>
              <w:spacing w:before="240"/>
            </w:pPr>
          </w:p>
        </w:tc>
        <w:tc>
          <w:tcPr>
            <w:tcW w:w="2858" w:type="dxa"/>
          </w:tcPr>
          <w:p w14:paraId="2973B0FD" w14:textId="77777777" w:rsidR="00452E6D" w:rsidRDefault="00452E6D" w:rsidP="00705B24">
            <w:pPr>
              <w:pStyle w:val="LetterText12pt"/>
              <w:ind w:left="0"/>
            </w:pPr>
            <w:r>
              <w:t>Date</w:t>
            </w:r>
          </w:p>
          <w:p w14:paraId="56599DB8" w14:textId="77777777" w:rsidR="00452E6D" w:rsidRDefault="00CF1DD1" w:rsidP="00CF1DD1">
            <w:pPr>
              <w:pStyle w:val="UserInput12pt"/>
              <w:spacing w:before="240"/>
              <w:ind w:left="-36"/>
            </w:pPr>
            <w:r w:rsidRPr="00CF1DD1">
              <w:rPr>
                <w:rFonts w:cs="Courier New"/>
                <w:b/>
                <w:bCs/>
                <w:sz w:val="2"/>
                <w:szCs w:val="2"/>
              </w:rPr>
              <w:fldChar w:fldCharType="begin">
                <w:ffData>
                  <w:name w:val="Text12"/>
                  <w:enabled/>
                  <w:calcOnExit w:val="0"/>
                  <w:textInput>
                    <w:maxLength w:val="1"/>
                  </w:textInput>
                </w:ffData>
              </w:fldChar>
            </w:r>
            <w:r w:rsidRPr="00CF1DD1">
              <w:rPr>
                <w:rFonts w:cs="Courier New"/>
                <w:b/>
                <w:bCs/>
                <w:sz w:val="2"/>
                <w:szCs w:val="2"/>
              </w:rPr>
              <w:instrText xml:space="preserve"> FORMTEXT </w:instrText>
            </w:r>
            <w:r w:rsidRPr="00CF1DD1">
              <w:rPr>
                <w:rFonts w:cs="Courier New"/>
                <w:b/>
                <w:bCs/>
                <w:sz w:val="2"/>
                <w:szCs w:val="2"/>
              </w:rPr>
            </w:r>
            <w:r w:rsidRPr="00CF1DD1">
              <w:rPr>
                <w:rFonts w:cs="Courier New"/>
                <w:b/>
                <w:bCs/>
                <w:sz w:val="2"/>
                <w:szCs w:val="2"/>
              </w:rPr>
              <w:fldChar w:fldCharType="separate"/>
            </w:r>
            <w:r w:rsidRPr="00CF1DD1">
              <w:rPr>
                <w:rFonts w:cs="Courier New"/>
                <w:b/>
                <w:bCs/>
                <w:noProof/>
                <w:sz w:val="2"/>
                <w:szCs w:val="2"/>
              </w:rPr>
              <w:t> </w:t>
            </w:r>
            <w:r w:rsidRPr="00CF1DD1">
              <w:rPr>
                <w:rFonts w:cs="Courier New"/>
                <w:b/>
                <w:bCs/>
                <w:sz w:val="2"/>
                <w:szCs w:val="2"/>
              </w:rPr>
              <w:fldChar w:fldCharType="end"/>
            </w:r>
            <w:r w:rsidR="00EF551C">
              <w:rPr>
                <w:rStyle w:val="Strong"/>
              </w:rPr>
              <w:fldChar w:fldCharType="begin">
                <w:ffData>
                  <w:name w:val=""/>
                  <w:enabled/>
                  <w:calcOnExit w:val="0"/>
                  <w:statusText w:type="text" w:val="Enter date of signature"/>
                  <w:textInput>
                    <w:maxLength w:val="18"/>
                  </w:textInput>
                </w:ffData>
              </w:fldChar>
            </w:r>
            <w:r w:rsidR="00EF551C">
              <w:rPr>
                <w:rStyle w:val="Strong"/>
              </w:rPr>
              <w:instrText xml:space="preserve"> FORMTEXT </w:instrText>
            </w:r>
            <w:r w:rsidR="00EF551C">
              <w:rPr>
                <w:rStyle w:val="Strong"/>
              </w:rPr>
            </w:r>
            <w:r w:rsidR="00EF551C">
              <w:rPr>
                <w:rStyle w:val="Strong"/>
              </w:rPr>
              <w:fldChar w:fldCharType="separate"/>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rPr>
              <w:fldChar w:fldCharType="end"/>
            </w:r>
          </w:p>
        </w:tc>
      </w:tr>
    </w:tbl>
    <w:p w14:paraId="1359D2C6" w14:textId="77777777" w:rsidR="00452E6D" w:rsidRPr="009F648F" w:rsidRDefault="00452E6D" w:rsidP="009F648F">
      <w:pPr>
        <w:pStyle w:val="LineSpacer"/>
      </w:pPr>
    </w:p>
    <w:p w14:paraId="77F7A2BC" w14:textId="77777777" w:rsidR="00CF1DD1" w:rsidRPr="009F648F" w:rsidRDefault="00CF1DD1" w:rsidP="009F648F">
      <w:pPr>
        <w:pStyle w:val="LineSpacer"/>
        <w:sectPr w:rsidR="00CF1DD1" w:rsidRPr="009F648F" w:rsidSect="00CF1DD1">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52E6D" w14:paraId="75778755" w14:textId="77777777" w:rsidTr="00393F0C">
        <w:trPr>
          <w:trHeight w:hRule="exact" w:val="624"/>
        </w:trPr>
        <w:tc>
          <w:tcPr>
            <w:tcW w:w="11366" w:type="dxa"/>
          </w:tcPr>
          <w:p w14:paraId="722AF7F6" w14:textId="77777777" w:rsidR="00452E6D" w:rsidRDefault="00393F0C" w:rsidP="00393F0C">
            <w:pPr>
              <w:pStyle w:val="LetterText12pt"/>
            </w:pPr>
            <w:r w:rsidRPr="00393F0C">
              <w:t xml:space="preserve">A peer-to-peer telephone interview will be a part of this application process. </w:t>
            </w:r>
            <w:r>
              <w:t>P</w:t>
            </w:r>
            <w:r w:rsidRPr="00393F0C">
              <w:t>rovide days/times most convenient to you.</w:t>
            </w:r>
          </w:p>
        </w:tc>
      </w:tr>
    </w:tbl>
    <w:p w14:paraId="058FC889" w14:textId="77777777" w:rsidR="00452E6D" w:rsidRPr="00C4597C" w:rsidRDefault="00452E6D" w:rsidP="00C4597C">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452E6D" w14:paraId="2DABD71E" w14:textId="77777777" w:rsidTr="00EF551C">
        <w:trPr>
          <w:trHeight w:hRule="exact" w:val="312"/>
        </w:trPr>
        <w:tc>
          <w:tcPr>
            <w:tcW w:w="5683" w:type="dxa"/>
            <w:tcBorders>
              <w:top w:val="single" w:sz="6" w:space="0" w:color="auto"/>
            </w:tcBorders>
          </w:tcPr>
          <w:p w14:paraId="780CDE99" w14:textId="77777777" w:rsidR="00452E6D" w:rsidRDefault="00393F0C" w:rsidP="00393F0C">
            <w:pPr>
              <w:pStyle w:val="LetterText12pt"/>
            </w:pPr>
            <w:r>
              <w:t>Days</w:t>
            </w:r>
          </w:p>
        </w:tc>
        <w:tc>
          <w:tcPr>
            <w:tcW w:w="5683" w:type="dxa"/>
            <w:tcBorders>
              <w:top w:val="single" w:sz="6" w:space="0" w:color="auto"/>
            </w:tcBorders>
          </w:tcPr>
          <w:p w14:paraId="20C48194" w14:textId="77777777" w:rsidR="00452E6D" w:rsidRDefault="00393F0C" w:rsidP="00393F0C">
            <w:pPr>
              <w:pStyle w:val="LetterText12pt"/>
            </w:pPr>
            <w:r>
              <w:t>Times</w:t>
            </w:r>
          </w:p>
        </w:tc>
      </w:tr>
    </w:tbl>
    <w:p w14:paraId="34687743" w14:textId="77777777" w:rsidR="00C4597C" w:rsidRDefault="00C4597C" w:rsidP="00481A8E">
      <w:pPr>
        <w:pStyle w:val="UserInput12pt"/>
        <w:ind w:left="-36"/>
        <w:rPr>
          <w:rFonts w:cs="Courier New"/>
          <w:b/>
          <w:bCs/>
          <w:sz w:val="2"/>
          <w:szCs w:val="2"/>
        </w:rPr>
        <w:sectPr w:rsidR="00C4597C"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393F0C" w:rsidRPr="00393F0C" w14:paraId="526CDFD2" w14:textId="77777777" w:rsidTr="00EF551C">
        <w:trPr>
          <w:trHeight w:hRule="exact" w:val="360"/>
        </w:trPr>
        <w:tc>
          <w:tcPr>
            <w:tcW w:w="5683" w:type="dxa"/>
            <w:tcBorders>
              <w:bottom w:val="single" w:sz="6" w:space="0" w:color="auto"/>
            </w:tcBorders>
            <w:vAlign w:val="center"/>
          </w:tcPr>
          <w:p w14:paraId="26B40541" w14:textId="77777777" w:rsidR="00393F0C" w:rsidRPr="00393F0C" w:rsidRDefault="00481A8E" w:rsidP="00481A8E">
            <w:pPr>
              <w:pStyle w:val="UserInput12pt"/>
              <w:ind w:left="-36"/>
              <w:rPr>
                <w:rStyle w:val="Strong"/>
              </w:rPr>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sidR="00393F0C">
              <w:rPr>
                <w:rStyle w:val="Strong"/>
              </w:rPr>
              <w:fldChar w:fldCharType="begin">
                <w:ffData>
                  <w:name w:val="Text18"/>
                  <w:enabled/>
                  <w:calcOnExit w:val="0"/>
                  <w:statusText w:type="text" w:val="Row 1: A peer-to-peer telephone interview will be a part of this application process. Provide day most convenient to you"/>
                  <w:textInput>
                    <w:maxLength w:val="38"/>
                  </w:textInput>
                </w:ffData>
              </w:fldChar>
            </w:r>
            <w:bookmarkStart w:id="21" w:name="Text18"/>
            <w:r w:rsidR="00393F0C">
              <w:rPr>
                <w:rStyle w:val="Strong"/>
              </w:rPr>
              <w:instrText xml:space="preserve"> FORMTEXT </w:instrText>
            </w:r>
            <w:r w:rsidR="00393F0C">
              <w:rPr>
                <w:rStyle w:val="Strong"/>
              </w:rPr>
            </w:r>
            <w:r w:rsidR="00393F0C">
              <w:rPr>
                <w:rStyle w:val="Strong"/>
              </w:rPr>
              <w:fldChar w:fldCharType="separate"/>
            </w:r>
            <w:r w:rsidR="00393F0C">
              <w:rPr>
                <w:rStyle w:val="Strong"/>
                <w:noProof/>
              </w:rPr>
              <w:t> </w:t>
            </w:r>
            <w:r w:rsidR="00393F0C">
              <w:rPr>
                <w:rStyle w:val="Strong"/>
                <w:noProof/>
              </w:rPr>
              <w:t> </w:t>
            </w:r>
            <w:r w:rsidR="00393F0C">
              <w:rPr>
                <w:rStyle w:val="Strong"/>
                <w:noProof/>
              </w:rPr>
              <w:t> </w:t>
            </w:r>
            <w:r w:rsidR="00393F0C">
              <w:rPr>
                <w:rStyle w:val="Strong"/>
                <w:noProof/>
              </w:rPr>
              <w:t> </w:t>
            </w:r>
            <w:r w:rsidR="00393F0C">
              <w:rPr>
                <w:rStyle w:val="Strong"/>
                <w:noProof/>
              </w:rPr>
              <w:t> </w:t>
            </w:r>
            <w:r w:rsidR="00393F0C">
              <w:rPr>
                <w:rStyle w:val="Strong"/>
              </w:rPr>
              <w:fldChar w:fldCharType="end"/>
            </w:r>
            <w:bookmarkEnd w:id="21"/>
          </w:p>
        </w:tc>
        <w:tc>
          <w:tcPr>
            <w:tcW w:w="5683" w:type="dxa"/>
            <w:tcBorders>
              <w:bottom w:val="single" w:sz="6" w:space="0" w:color="auto"/>
            </w:tcBorders>
            <w:vAlign w:val="center"/>
          </w:tcPr>
          <w:p w14:paraId="633A6621" w14:textId="77777777" w:rsidR="00393F0C" w:rsidRPr="00393F0C" w:rsidRDefault="00393F0C" w:rsidP="00393F0C">
            <w:pPr>
              <w:pStyle w:val="UserInput12pt"/>
              <w:rPr>
                <w:rStyle w:val="Strong"/>
              </w:rPr>
            </w:pPr>
            <w:r>
              <w:rPr>
                <w:rStyle w:val="Strong"/>
              </w:rPr>
              <w:fldChar w:fldCharType="begin">
                <w:ffData>
                  <w:name w:val=""/>
                  <w:enabled/>
                  <w:calcOnExit w:val="0"/>
                  <w:statusText w:type="text" w:val="Row 1: A peer-to-peer telephone interview will be a part of this application process. Provide time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393F0C" w:rsidRPr="00393F0C" w14:paraId="7E102CF5" w14:textId="77777777" w:rsidTr="00B507C5">
        <w:trPr>
          <w:trHeight w:hRule="exact" w:val="360"/>
        </w:trPr>
        <w:tc>
          <w:tcPr>
            <w:tcW w:w="5683" w:type="dxa"/>
            <w:tcBorders>
              <w:top w:val="single" w:sz="6" w:space="0" w:color="auto"/>
              <w:bottom w:val="single" w:sz="6" w:space="0" w:color="auto"/>
            </w:tcBorders>
            <w:vAlign w:val="center"/>
          </w:tcPr>
          <w:p w14:paraId="35D36158" w14:textId="77777777" w:rsidR="00393F0C" w:rsidRDefault="00393F0C" w:rsidP="00393F0C">
            <w:pPr>
              <w:pStyle w:val="UserInput12pt"/>
              <w:rPr>
                <w:rStyle w:val="Strong"/>
              </w:rPr>
            </w:pPr>
            <w:r>
              <w:rPr>
                <w:rStyle w:val="Strong"/>
              </w:rPr>
              <w:fldChar w:fldCharType="begin">
                <w:ffData>
                  <w:name w:val=""/>
                  <w:enabled/>
                  <w:calcOnExit w:val="0"/>
                  <w:statusText w:type="text" w:val="Row 2: A peer-to-peer telephone interview will be a part of this application process. Provide day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Borders>
              <w:top w:val="single" w:sz="6" w:space="0" w:color="auto"/>
              <w:bottom w:val="single" w:sz="6" w:space="0" w:color="auto"/>
            </w:tcBorders>
            <w:vAlign w:val="center"/>
          </w:tcPr>
          <w:p w14:paraId="094A2F95" w14:textId="77777777" w:rsidR="00393F0C" w:rsidRDefault="00393F0C" w:rsidP="00393F0C">
            <w:pPr>
              <w:pStyle w:val="UserInput12pt"/>
              <w:rPr>
                <w:rStyle w:val="Strong"/>
              </w:rPr>
            </w:pPr>
            <w:r>
              <w:rPr>
                <w:rStyle w:val="Strong"/>
              </w:rPr>
              <w:fldChar w:fldCharType="begin">
                <w:ffData>
                  <w:name w:val=""/>
                  <w:enabled/>
                  <w:calcOnExit w:val="0"/>
                  <w:statusText w:type="text" w:val="Row 2: A peer-to-peer telephone interview will be a part of this application process. Provide time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393F0C" w:rsidRPr="00393F0C" w14:paraId="3B137A2D" w14:textId="77777777" w:rsidTr="00B507C5">
        <w:trPr>
          <w:trHeight w:hRule="exact" w:val="360"/>
        </w:trPr>
        <w:tc>
          <w:tcPr>
            <w:tcW w:w="5683" w:type="dxa"/>
            <w:tcBorders>
              <w:top w:val="single" w:sz="6" w:space="0" w:color="auto"/>
            </w:tcBorders>
            <w:vAlign w:val="center"/>
          </w:tcPr>
          <w:p w14:paraId="4D99BE4C" w14:textId="77777777" w:rsidR="00393F0C" w:rsidRDefault="00393F0C" w:rsidP="00393F0C">
            <w:pPr>
              <w:pStyle w:val="UserInput12pt"/>
              <w:rPr>
                <w:rStyle w:val="Strong"/>
              </w:rPr>
            </w:pPr>
            <w:r>
              <w:rPr>
                <w:rStyle w:val="Strong"/>
              </w:rPr>
              <w:fldChar w:fldCharType="begin">
                <w:ffData>
                  <w:name w:val=""/>
                  <w:enabled/>
                  <w:calcOnExit w:val="0"/>
                  <w:statusText w:type="text" w:val="Row 3: A peer-to-peer telephone interview will be a part of this application process. Provide day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Borders>
              <w:top w:val="single" w:sz="6" w:space="0" w:color="auto"/>
            </w:tcBorders>
            <w:vAlign w:val="center"/>
          </w:tcPr>
          <w:p w14:paraId="1E2636DD" w14:textId="77777777" w:rsidR="00393F0C" w:rsidRDefault="00393F0C" w:rsidP="00393F0C">
            <w:pPr>
              <w:pStyle w:val="UserInput12pt"/>
              <w:rPr>
                <w:rStyle w:val="Strong"/>
              </w:rPr>
            </w:pPr>
            <w:r>
              <w:rPr>
                <w:rStyle w:val="Strong"/>
              </w:rPr>
              <w:fldChar w:fldCharType="begin">
                <w:ffData>
                  <w:name w:val=""/>
                  <w:enabled/>
                  <w:calcOnExit w:val="0"/>
                  <w:statusText w:type="text" w:val="Row 3: A peer-to-peer telephone interview will be a part of this application process. Provide time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542EB88" w14:textId="77777777" w:rsidR="00B507C5" w:rsidRPr="009F648F" w:rsidRDefault="00B507C5" w:rsidP="009F648F">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507C5" w14:paraId="685EF22F" w14:textId="77777777" w:rsidTr="003D7C53">
        <w:trPr>
          <w:trHeight w:hRule="exact" w:val="624"/>
        </w:trPr>
        <w:tc>
          <w:tcPr>
            <w:tcW w:w="11366" w:type="dxa"/>
          </w:tcPr>
          <w:p w14:paraId="2352C2C9" w14:textId="77777777" w:rsidR="00B507C5" w:rsidRPr="00F40CD5" w:rsidRDefault="00B507C5" w:rsidP="003D7C53">
            <w:pPr>
              <w:pStyle w:val="LetterText12pt"/>
            </w:pPr>
            <w:r>
              <w:t>Primary phone number to be reached at</w:t>
            </w:r>
          </w:p>
          <w:p w14:paraId="39074E98" w14:textId="77777777" w:rsidR="00B507C5" w:rsidRDefault="00B507C5" w:rsidP="003D7C53">
            <w:pPr>
              <w:pStyle w:val="UserInput12pt"/>
            </w:pPr>
            <w:r>
              <w:rPr>
                <w:rStyle w:val="Strong"/>
              </w:rPr>
              <w:fldChar w:fldCharType="begin">
                <w:ffData>
                  <w:name w:val=""/>
                  <w:enabled/>
                  <w:calcOnExit w:val="0"/>
                  <w:statusText w:type="text" w:val="Enter primary phone number to be reached at"/>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D7DF488" w14:textId="77777777" w:rsidR="00B507C5" w:rsidRPr="009F648F" w:rsidRDefault="00B507C5" w:rsidP="009F648F">
      <w:pPr>
        <w:pStyle w:val="LineSpacer"/>
      </w:pPr>
    </w:p>
    <w:p w14:paraId="041AB7C3" w14:textId="77777777" w:rsidR="00481A8E" w:rsidRPr="009F648F" w:rsidRDefault="00481A8E" w:rsidP="009F648F">
      <w:pPr>
        <w:pStyle w:val="LineSpacer"/>
        <w:sectPr w:rsidR="00481A8E" w:rsidRPr="009F648F" w:rsidSect="00CF1DD1">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2DCC5BF6" w14:textId="77777777" w:rsidTr="00393F0C">
        <w:trPr>
          <w:trHeight w:hRule="exact" w:val="960"/>
        </w:trPr>
        <w:tc>
          <w:tcPr>
            <w:tcW w:w="11366" w:type="dxa"/>
            <w:vAlign w:val="center"/>
          </w:tcPr>
          <w:p w14:paraId="100869B7" w14:textId="77777777" w:rsidR="00393F0C" w:rsidRDefault="00393F0C" w:rsidP="00393F0C">
            <w:pPr>
              <w:pStyle w:val="LetterText12pt"/>
              <w:ind w:left="0"/>
            </w:pPr>
            <w:r w:rsidRPr="00393F0C">
              <w:t>Upon receiving your application, applicants will receive a confirmation email. Applicants will receive a peer-to-peer telephone interview within three weeks. Applicants will receive confirmation of acceptance or denial approximately three business days after the telephone interview is completed.</w:t>
            </w:r>
          </w:p>
        </w:tc>
      </w:tr>
    </w:tbl>
    <w:p w14:paraId="13F0B4FA" w14:textId="77777777" w:rsidR="00CF0F3B" w:rsidRDefault="00CF0F3B" w:rsidP="00393F0C">
      <w:pPr>
        <w:pStyle w:val="SectionHeading"/>
        <w:rPr>
          <w:rStyle w:val="Strong"/>
        </w:rPr>
      </w:pPr>
      <w:r>
        <w:rPr>
          <w:rStyle w:val="Strong"/>
        </w:rPr>
        <w:br w:type="page"/>
      </w:r>
    </w:p>
    <w:p w14:paraId="145B8EAC" w14:textId="77777777" w:rsidR="00CF0F3B" w:rsidRPr="00394DB1" w:rsidRDefault="00CF0F3B" w:rsidP="004A6CF1">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CF0F3B" w14:paraId="37D97400" w14:textId="77777777" w:rsidTr="0070430B">
        <w:trPr>
          <w:trHeight w:hRule="exact" w:val="48"/>
        </w:trPr>
        <w:tc>
          <w:tcPr>
            <w:tcW w:w="11366" w:type="dxa"/>
          </w:tcPr>
          <w:p w14:paraId="177D2AA3" w14:textId="77777777" w:rsidR="00CF0F3B" w:rsidRDefault="00CF0F3B" w:rsidP="0070430B">
            <w:pPr>
              <w:pStyle w:val="LetterText12pt"/>
            </w:pPr>
          </w:p>
        </w:tc>
      </w:tr>
    </w:tbl>
    <w:p w14:paraId="2C43F41A" w14:textId="77777777" w:rsidR="00452E6D" w:rsidRPr="00393F0C" w:rsidRDefault="00393F0C" w:rsidP="00393F0C">
      <w:pPr>
        <w:pStyle w:val="SectionHeading"/>
        <w:rPr>
          <w:rStyle w:val="Strong"/>
        </w:rPr>
      </w:pPr>
      <w:r>
        <w:rPr>
          <w:rStyle w:val="Strong"/>
        </w:rPr>
        <w:t>section 7 – direct supervisor acknowledgement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6045CFE5" w14:textId="77777777" w:rsidTr="00393F0C">
        <w:trPr>
          <w:trHeight w:hRule="exact" w:val="960"/>
        </w:trPr>
        <w:tc>
          <w:tcPr>
            <w:tcW w:w="11366" w:type="dxa"/>
          </w:tcPr>
          <w:p w14:paraId="45F84397" w14:textId="77777777" w:rsidR="00393F0C" w:rsidRDefault="00393F0C" w:rsidP="00393F0C">
            <w:pPr>
              <w:pStyle w:val="LetterText12pt"/>
            </w:pPr>
            <w:r w:rsidRPr="00393F0C">
              <w:t>The direct supervisor of the applicant must check the boxes below, provide the following information and signature. The direct supervisor must meet the following criteria (only one of the first two boxes will be checked, all other boxes need to be checked).</w:t>
            </w:r>
          </w:p>
        </w:tc>
      </w:tr>
    </w:tbl>
    <w:p w14:paraId="71456E70" w14:textId="77777777" w:rsidR="009F648F" w:rsidRPr="009F648F" w:rsidRDefault="009F648F" w:rsidP="009F648F">
      <w:pPr>
        <w:pStyle w:val="LineSpacer"/>
        <w:sectPr w:rsidR="009F648F" w:rsidRPr="009F648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21EBDF4A" w14:textId="77777777" w:rsidTr="000511C6">
        <w:trPr>
          <w:trHeight w:val="749"/>
        </w:trPr>
        <w:tc>
          <w:tcPr>
            <w:tcW w:w="11366" w:type="dxa"/>
          </w:tcPr>
          <w:p w14:paraId="0FAAAE42" w14:textId="77777777" w:rsidR="00393F0C" w:rsidRDefault="00C4597C" w:rsidP="00402DF3">
            <w:pPr>
              <w:pStyle w:val="LetterText12pt"/>
              <w:spacing w:before="180" w:after="0"/>
              <w:ind w:left="456" w:hanging="480"/>
            </w:pPr>
            <w:r>
              <w:fldChar w:fldCharType="begin">
                <w:ffData>
                  <w:name w:val=""/>
                  <w:enabled/>
                  <w:calcOnExit w:val="0"/>
                  <w:statusText w:type="text" w:val="Select if Peer supervisors may include MDHHS certified peers who have over 2 continuous years in recovery. in direct provision of services"/>
                  <w:checkBox>
                    <w:sizeAuto/>
                    <w:default w:val="0"/>
                  </w:checkBox>
                </w:ffData>
              </w:fldChar>
            </w:r>
            <w:r>
              <w:instrText xml:space="preserve"> FORMCHECKBOX </w:instrText>
            </w:r>
            <w:r>
              <w:fldChar w:fldCharType="separate"/>
            </w:r>
            <w:r>
              <w:fldChar w:fldCharType="end"/>
            </w:r>
            <w:r w:rsidR="00393F0C">
              <w:tab/>
            </w:r>
            <w:r w:rsidR="000511C6" w:rsidRPr="000511C6">
              <w:t>Peer supervisors may include MDHHS certified peers who have over two continuous years in recovery and over two years in the direct provision of services. Other peer supervisors must be credentialed, certified, licensed or degreed in the field within which the peer is working. (text revised 4/1/2025)</w:t>
            </w:r>
          </w:p>
        </w:tc>
      </w:tr>
    </w:tbl>
    <w:p w14:paraId="70E1CE08"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0FD96F34" w14:textId="77777777" w:rsidTr="00402DF3">
        <w:trPr>
          <w:trHeight w:hRule="exact" w:val="744"/>
        </w:trPr>
        <w:tc>
          <w:tcPr>
            <w:tcW w:w="11366" w:type="dxa"/>
          </w:tcPr>
          <w:p w14:paraId="21A9F2EF" w14:textId="77777777" w:rsidR="00393F0C" w:rsidRDefault="00952699" w:rsidP="00402DF3">
            <w:pPr>
              <w:pStyle w:val="LetterText12pt"/>
              <w:spacing w:before="180" w:after="0"/>
              <w:ind w:left="456" w:hanging="480"/>
            </w:pPr>
            <w:r>
              <w:fldChar w:fldCharType="begin">
                <w:ffData>
                  <w:name w:val=""/>
                  <w:enabled/>
                  <w:calcOnExit w:val="0"/>
                  <w:statusText w:type="text" w:val="Select: I confirm the applicant meets the training requirements as defined by the Medicaid Provider Manual. "/>
                  <w:checkBox>
                    <w:sizeAuto/>
                    <w:default w:val="0"/>
                  </w:checkBox>
                </w:ffData>
              </w:fldChar>
            </w:r>
            <w:r>
              <w:instrText xml:space="preserve"> FORMCHECKBOX </w:instrText>
            </w:r>
            <w:r>
              <w:fldChar w:fldCharType="separate"/>
            </w:r>
            <w:r>
              <w:fldChar w:fldCharType="end"/>
            </w:r>
            <w:r w:rsidR="00393F0C">
              <w:tab/>
            </w:r>
            <w:r w:rsidRPr="00952699">
              <w:t>I confirm that the applicant meets the training requirements as defined by the Medicaid</w:t>
            </w:r>
            <w:r>
              <w:t xml:space="preserve"> </w:t>
            </w:r>
            <w:r w:rsidRPr="00952699">
              <w:t xml:space="preserve">Provider Manual. </w:t>
            </w:r>
            <w:hyperlink r:id="rId15" w:history="1">
              <w:r w:rsidRPr="00952699">
                <w:rPr>
                  <w:rStyle w:val="Hyperlink"/>
                  <w:u w:val="none"/>
                </w:rPr>
                <w:t>MedicaidProviderManual.pdf</w:t>
              </w:r>
            </w:hyperlink>
            <w:r w:rsidRPr="00952699">
              <w:t xml:space="preserve"> (state.mi.us)</w:t>
            </w:r>
          </w:p>
        </w:tc>
      </w:tr>
    </w:tbl>
    <w:p w14:paraId="238BD018"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30A34D8A" w14:textId="77777777" w:rsidTr="00402DF3">
        <w:trPr>
          <w:trHeight w:hRule="exact" w:val="744"/>
        </w:trPr>
        <w:tc>
          <w:tcPr>
            <w:tcW w:w="11366" w:type="dxa"/>
          </w:tcPr>
          <w:p w14:paraId="45BAF705" w14:textId="77777777" w:rsidR="00393F0C" w:rsidRDefault="00952699" w:rsidP="00402DF3">
            <w:pPr>
              <w:pStyle w:val="LetterText12pt"/>
              <w:spacing w:before="180" w:after="0"/>
              <w:ind w:left="456" w:hanging="480"/>
            </w:pPr>
            <w:r>
              <w:fldChar w:fldCharType="begin">
                <w:ffData>
                  <w:name w:val=""/>
                  <w:enabled/>
                  <w:calcOnExit w:val="0"/>
                  <w:statusText w:type="text" w:val="Select: agency agrees to support applicant’s attendance by paying salary, meals &amp; transportation costs for 5-day training &amp; testing date"/>
                  <w:checkBox>
                    <w:sizeAuto/>
                    <w:default w:val="0"/>
                  </w:checkBox>
                </w:ffData>
              </w:fldChar>
            </w:r>
            <w:r>
              <w:instrText xml:space="preserve"> FORMCHECKBOX </w:instrText>
            </w:r>
            <w:r>
              <w:fldChar w:fldCharType="separate"/>
            </w:r>
            <w:r>
              <w:fldChar w:fldCharType="end"/>
            </w:r>
            <w:r w:rsidR="00393F0C">
              <w:tab/>
            </w:r>
            <w:r w:rsidRPr="00952699">
              <w:t>Our agency agrees to support the applicant’s attendance by paying the individual’s salary,</w:t>
            </w:r>
            <w:r>
              <w:t xml:space="preserve"> </w:t>
            </w:r>
            <w:r w:rsidRPr="00952699">
              <w:t>meals and transportation costs for the five-day training, and test date.</w:t>
            </w:r>
          </w:p>
        </w:tc>
      </w:tr>
    </w:tbl>
    <w:p w14:paraId="03E26EFE"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50A75F9E" w14:textId="77777777" w:rsidTr="00CF0F3B">
        <w:trPr>
          <w:trHeight w:hRule="exact" w:val="1320"/>
        </w:trPr>
        <w:tc>
          <w:tcPr>
            <w:tcW w:w="11366" w:type="dxa"/>
          </w:tcPr>
          <w:p w14:paraId="20C8C12B" w14:textId="77777777" w:rsidR="00393F0C" w:rsidRDefault="00C4597C" w:rsidP="00CF0F3B">
            <w:pPr>
              <w:pStyle w:val="LetterText12pt"/>
              <w:spacing w:before="180" w:after="0"/>
              <w:ind w:left="456" w:hanging="480"/>
            </w:pPr>
            <w:r>
              <w:fldChar w:fldCharType="begin">
                <w:ffData>
                  <w:name w:val=""/>
                  <w:enabled/>
                  <w:calcOnExit w:val="0"/>
                  <w:statusText w:type="text" w:val="Select: Our agency will pay Michigan Disability Rights Coalition a $500 training fee; cost of instruction, materials, lodging over 45 mile"/>
                  <w:checkBox>
                    <w:sizeAuto/>
                    <w:default w:val="0"/>
                  </w:checkBox>
                </w:ffData>
              </w:fldChar>
            </w:r>
            <w:r>
              <w:instrText xml:space="preserve"> FORMCHECKBOX </w:instrText>
            </w:r>
            <w:r>
              <w:fldChar w:fldCharType="separate"/>
            </w:r>
            <w:r>
              <w:fldChar w:fldCharType="end"/>
            </w:r>
            <w:r w:rsidR="00393F0C">
              <w:tab/>
            </w:r>
            <w:r w:rsidRPr="00C4597C">
              <w:t>If the applicant is approved for certification, our agency will pay Michigan Disability Rights Coalition a $500 training fee to cover the cost of instruction, materials, lodging if over 45 miles from training site, and testing. If the applicant is unable to attend and notification is not provided within five business days prior to the training the application fee will not be refunded.</w:t>
            </w:r>
          </w:p>
        </w:tc>
      </w:tr>
    </w:tbl>
    <w:p w14:paraId="400C17CD"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4F237DFA" w14:textId="77777777" w:rsidTr="00952699">
        <w:trPr>
          <w:trHeight w:hRule="exact" w:val="480"/>
        </w:trPr>
        <w:tc>
          <w:tcPr>
            <w:tcW w:w="11366" w:type="dxa"/>
          </w:tcPr>
          <w:p w14:paraId="2AF9E06D" w14:textId="77777777" w:rsidR="00393F0C" w:rsidRDefault="00952699" w:rsidP="00402DF3">
            <w:pPr>
              <w:pStyle w:val="LetterText12pt"/>
              <w:spacing w:before="180" w:after="0"/>
              <w:ind w:left="456" w:hanging="480"/>
            </w:pPr>
            <w:r>
              <w:fldChar w:fldCharType="begin">
                <w:ffData>
                  <w:name w:val=""/>
                  <w:enabled/>
                  <w:calcOnExit w:val="0"/>
                  <w:statusText w:type="text" w:val="Select: All training materials must be returned at the expense of the agency if the applicant does not attend"/>
                  <w:checkBox>
                    <w:sizeAuto/>
                    <w:default w:val="0"/>
                  </w:checkBox>
                </w:ffData>
              </w:fldChar>
            </w:r>
            <w:r>
              <w:instrText xml:space="preserve"> FORMCHECKBOX </w:instrText>
            </w:r>
            <w:r>
              <w:fldChar w:fldCharType="separate"/>
            </w:r>
            <w:r>
              <w:fldChar w:fldCharType="end"/>
            </w:r>
            <w:r w:rsidR="00393F0C">
              <w:tab/>
            </w:r>
            <w:r w:rsidRPr="00952699">
              <w:t>All training materials must be returned at the expense of the agency if the applicant does not</w:t>
            </w:r>
            <w:r>
              <w:t xml:space="preserve"> </w:t>
            </w:r>
            <w:r w:rsidRPr="00952699">
              <w:t>attend.</w:t>
            </w:r>
          </w:p>
        </w:tc>
      </w:tr>
    </w:tbl>
    <w:p w14:paraId="1FA4CB7F"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22C9898C" w14:textId="77777777" w:rsidTr="00476B47">
        <w:trPr>
          <w:trHeight w:val="749"/>
        </w:trPr>
        <w:tc>
          <w:tcPr>
            <w:tcW w:w="11366" w:type="dxa"/>
          </w:tcPr>
          <w:p w14:paraId="101F7B4A" w14:textId="77777777" w:rsidR="00393F0C" w:rsidRDefault="00952699" w:rsidP="00476B47">
            <w:pPr>
              <w:pStyle w:val="LetterText12pt"/>
              <w:spacing w:before="180" w:after="120"/>
              <w:ind w:left="446" w:right="-43" w:hanging="475"/>
            </w:pPr>
            <w:r>
              <w:fldChar w:fldCharType="begin">
                <w:ffData>
                  <w:name w:val=""/>
                  <w:enabled/>
                  <w:calcOnExit w:val="0"/>
                  <w:statusText w:type="text" w:val="Select If applicant leaves agency before date of training it's supervisor's responsibility to notify MDHHS-PeerSupport@michigan.gov"/>
                  <w:checkBox>
                    <w:sizeAuto/>
                    <w:default w:val="0"/>
                  </w:checkBox>
                </w:ffData>
              </w:fldChar>
            </w:r>
            <w:r>
              <w:instrText xml:space="preserve"> FORMCHECKBOX </w:instrText>
            </w:r>
            <w:r>
              <w:fldChar w:fldCharType="separate"/>
            </w:r>
            <w:r>
              <w:fldChar w:fldCharType="end"/>
            </w:r>
            <w:r w:rsidR="00393F0C">
              <w:tab/>
            </w:r>
            <w:r w:rsidRPr="00952699">
              <w:t>If the applicant leaves the agency before the date of the training, it is the supervisor's</w:t>
            </w:r>
            <w:r>
              <w:t xml:space="preserve"> </w:t>
            </w:r>
            <w:r w:rsidRPr="00952699">
              <w:t xml:space="preserve">responsibility to notify the MDHHS Peer Services Unit at </w:t>
            </w:r>
            <w:hyperlink r:id="rId16" w:history="1">
              <w:r w:rsidRPr="00952699">
                <w:rPr>
                  <w:rStyle w:val="Hyperlink"/>
                  <w:u w:val="none"/>
                </w:rPr>
                <w:t>MDHHS-PeerSupport@michigan.gov</w:t>
              </w:r>
            </w:hyperlink>
            <w:r>
              <w:t xml:space="preserve"> </w:t>
            </w:r>
            <w:r w:rsidRPr="00952699">
              <w:t>to receive a refund.</w:t>
            </w:r>
          </w:p>
        </w:tc>
      </w:tr>
    </w:tbl>
    <w:p w14:paraId="28AE7429" w14:textId="77777777" w:rsidR="00481A8E" w:rsidRPr="004A6464" w:rsidRDefault="00481A8E" w:rsidP="004A6464">
      <w:pPr>
        <w:pStyle w:val="LineSpacer"/>
        <w:rPr>
          <w:rStyle w:val="Strong"/>
          <w:b/>
          <w:bCs w:val="0"/>
        </w:rPr>
        <w:sectPr w:rsidR="00481A8E" w:rsidRPr="004A6464" w:rsidSect="00CF1DD1">
          <w:type w:val="continuous"/>
          <w:pgSz w:w="12240" w:h="15840"/>
          <w:pgMar w:top="432" w:right="432" w:bottom="432" w:left="432" w:header="432" w:footer="432" w:gutter="0"/>
          <w:cols w:space="720"/>
          <w:titlePg/>
          <w:docGrid w:linePitch="360"/>
        </w:sectPr>
      </w:pPr>
    </w:p>
    <w:p w14:paraId="47AB1A7E" w14:textId="77777777" w:rsidR="00393F0C" w:rsidRPr="00EF551C" w:rsidRDefault="00EF551C" w:rsidP="00EF551C">
      <w:pPr>
        <w:pStyle w:val="SectionHeading"/>
        <w:rPr>
          <w:rStyle w:val="Strong"/>
        </w:rPr>
      </w:pPr>
      <w:r>
        <w:rPr>
          <w:rStyle w:val="Strong"/>
        </w:rPr>
        <w:t>section 8</w:t>
      </w:r>
    </w:p>
    <w:p w14:paraId="0A242633" w14:textId="77777777" w:rsidR="00481A8E" w:rsidRDefault="00481A8E" w:rsidP="00402DF3">
      <w:pPr>
        <w:pStyle w:val="LetterText12pt"/>
        <w:sectPr w:rsidR="00481A8E"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7A68C397" w14:textId="77777777" w:rsidTr="00EF551C">
        <w:trPr>
          <w:trHeight w:hRule="exact" w:val="672"/>
        </w:trPr>
        <w:tc>
          <w:tcPr>
            <w:tcW w:w="11366" w:type="dxa"/>
          </w:tcPr>
          <w:p w14:paraId="27DA1E83" w14:textId="77777777" w:rsidR="00EF551C" w:rsidRPr="00F40CD5" w:rsidRDefault="00EF551C" w:rsidP="00402DF3">
            <w:pPr>
              <w:pStyle w:val="LetterText12pt"/>
            </w:pPr>
            <w:r w:rsidRPr="00EF551C">
              <w:t>Name of Community Mental Health Service Program (CMHSP)/Provider Agency</w:t>
            </w:r>
          </w:p>
          <w:p w14:paraId="75D152F7" w14:textId="77777777" w:rsidR="00EF551C" w:rsidRDefault="00481A8E" w:rsidP="00481A8E">
            <w:pPr>
              <w:pStyle w:val="UserInput12pt"/>
              <w:ind w:left="-36"/>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sidR="00EF551C">
              <w:rPr>
                <w:rStyle w:val="Strong"/>
              </w:rPr>
              <w:fldChar w:fldCharType="begin">
                <w:ffData>
                  <w:name w:val=""/>
                  <w:enabled/>
                  <w:calcOnExit w:val="0"/>
                  <w:statusText w:type="text" w:val="Enter Name of Community Mental Health Service Program (CMHSP)/Provider Agency"/>
                  <w:textInput>
                    <w:maxLength w:val="77"/>
                  </w:textInput>
                </w:ffData>
              </w:fldChar>
            </w:r>
            <w:r w:rsidR="00EF551C">
              <w:rPr>
                <w:rStyle w:val="Strong"/>
              </w:rPr>
              <w:instrText xml:space="preserve"> FORMTEXT </w:instrText>
            </w:r>
            <w:r w:rsidR="00EF551C">
              <w:rPr>
                <w:rStyle w:val="Strong"/>
              </w:rPr>
            </w:r>
            <w:r w:rsidR="00EF551C">
              <w:rPr>
                <w:rStyle w:val="Strong"/>
              </w:rPr>
              <w:fldChar w:fldCharType="separate"/>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rPr>
              <w:fldChar w:fldCharType="end"/>
            </w:r>
          </w:p>
        </w:tc>
      </w:tr>
    </w:tbl>
    <w:p w14:paraId="20246D6C"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36FE38FE" w14:textId="77777777" w:rsidTr="00EF551C">
        <w:trPr>
          <w:trHeight w:hRule="exact" w:val="624"/>
        </w:trPr>
        <w:tc>
          <w:tcPr>
            <w:tcW w:w="11366" w:type="dxa"/>
          </w:tcPr>
          <w:p w14:paraId="30867B90" w14:textId="77777777" w:rsidR="00EF551C" w:rsidRPr="00F40CD5" w:rsidRDefault="00EF551C" w:rsidP="00402DF3">
            <w:pPr>
              <w:pStyle w:val="LetterText12pt"/>
            </w:pPr>
            <w:r w:rsidRPr="00EF551C">
              <w:t>Name of Employer:</w:t>
            </w:r>
          </w:p>
          <w:p w14:paraId="323F070D" w14:textId="77777777" w:rsidR="00EF551C" w:rsidRDefault="00EF551C" w:rsidP="00402DF3">
            <w:pPr>
              <w:pStyle w:val="UserInput12pt"/>
            </w:pPr>
            <w:r>
              <w:rPr>
                <w:rStyle w:val="Strong"/>
              </w:rPr>
              <w:fldChar w:fldCharType="begin">
                <w:ffData>
                  <w:name w:val=""/>
                  <w:enabled/>
                  <w:calcOnExit w:val="0"/>
                  <w:statusText w:type="text" w:val="Enter Name of Employer"/>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1DD35C0"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EF551C" w:rsidRPr="00F40CD5" w14:paraId="4BBD0A65" w14:textId="77777777" w:rsidTr="00EF551C">
        <w:trPr>
          <w:trHeight w:hRule="exact" w:val="624"/>
        </w:trPr>
        <w:tc>
          <w:tcPr>
            <w:tcW w:w="5688" w:type="dxa"/>
          </w:tcPr>
          <w:p w14:paraId="2E63D98C" w14:textId="77777777" w:rsidR="00EF551C" w:rsidRPr="00F40CD5" w:rsidRDefault="00EF551C" w:rsidP="00402DF3">
            <w:pPr>
              <w:pStyle w:val="LetterText12pt"/>
            </w:pPr>
            <w:r>
              <w:t>Address of Applicant’s Employer</w:t>
            </w:r>
          </w:p>
          <w:p w14:paraId="479D9EAF" w14:textId="77777777" w:rsidR="00EF551C" w:rsidRPr="00F40CD5" w:rsidRDefault="00EF551C" w:rsidP="00402DF3">
            <w:pPr>
              <w:pStyle w:val="UserInput12pt"/>
            </w:pPr>
            <w:r>
              <w:rPr>
                <w:rStyle w:val="Strong"/>
              </w:rPr>
              <w:fldChar w:fldCharType="begin">
                <w:ffData>
                  <w:name w:val=""/>
                  <w:enabled/>
                  <w:calcOnExit w:val="0"/>
                  <w:statusText w:type="text" w:val="Enter Street Address of Applicant’s Employ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04DD7CB7" w14:textId="77777777" w:rsidR="00EF551C" w:rsidRPr="00F40CD5" w:rsidRDefault="00EF551C" w:rsidP="00402DF3">
            <w:pPr>
              <w:pStyle w:val="LetterText12pt"/>
            </w:pPr>
            <w:r>
              <w:t>City</w:t>
            </w:r>
          </w:p>
          <w:p w14:paraId="4006237D" w14:textId="77777777" w:rsidR="00EF551C" w:rsidRPr="00F40CD5" w:rsidRDefault="00EF551C" w:rsidP="00402DF3">
            <w:pPr>
              <w:pStyle w:val="UserInput12pt"/>
            </w:pPr>
            <w:r>
              <w:rPr>
                <w:rStyle w:val="Strong"/>
              </w:rPr>
              <w:fldChar w:fldCharType="begin">
                <w:ffData>
                  <w:name w:val=""/>
                  <w:enabled/>
                  <w:calcOnExit w:val="0"/>
                  <w:statusText w:type="text" w:val="Enter City of Applicant’s Employer"/>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468C564A" w14:textId="77777777" w:rsidR="00EF551C" w:rsidRPr="00F40CD5" w:rsidRDefault="00EF551C" w:rsidP="00402DF3">
            <w:pPr>
              <w:pStyle w:val="LetterText12pt"/>
            </w:pPr>
            <w:r>
              <w:t>State</w:t>
            </w:r>
          </w:p>
          <w:p w14:paraId="10D73398" w14:textId="77777777" w:rsidR="00EF551C" w:rsidRPr="00F40CD5" w:rsidRDefault="00EF551C" w:rsidP="00402DF3">
            <w:pPr>
              <w:pStyle w:val="UserInput12pt"/>
            </w:pPr>
            <w:r>
              <w:rPr>
                <w:rStyle w:val="Strong"/>
              </w:rPr>
              <w:fldChar w:fldCharType="begin">
                <w:ffData>
                  <w:name w:val=""/>
                  <w:enabled/>
                  <w:calcOnExit w:val="0"/>
                  <w:statusText w:type="text" w:val="Enter State of Applicant’s Employer"/>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tcPr>
          <w:p w14:paraId="2AE31879" w14:textId="77777777" w:rsidR="00EF551C" w:rsidRPr="00F40CD5" w:rsidRDefault="00EF551C" w:rsidP="00402DF3">
            <w:pPr>
              <w:pStyle w:val="LetterText12pt"/>
            </w:pPr>
            <w:r>
              <w:t>Zip Code</w:t>
            </w:r>
          </w:p>
          <w:p w14:paraId="652EB405" w14:textId="77777777" w:rsidR="00EF551C" w:rsidRPr="00F40CD5" w:rsidRDefault="00EF551C" w:rsidP="00402DF3">
            <w:pPr>
              <w:pStyle w:val="UserInput12pt"/>
            </w:pPr>
            <w:r>
              <w:rPr>
                <w:rStyle w:val="Strong"/>
              </w:rPr>
              <w:fldChar w:fldCharType="begin">
                <w:ffData>
                  <w:name w:val=""/>
                  <w:enabled/>
                  <w:calcOnExit w:val="0"/>
                  <w:statusText w:type="text" w:val="Enter Zip Code of Applicant’s Employer"/>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E4491B8"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EF551C" w14:paraId="036FE7EA" w14:textId="77777777" w:rsidTr="00EF551C">
        <w:trPr>
          <w:trHeight w:hRule="exact" w:val="624"/>
        </w:trPr>
        <w:tc>
          <w:tcPr>
            <w:tcW w:w="5683" w:type="dxa"/>
          </w:tcPr>
          <w:p w14:paraId="17970F32" w14:textId="77777777" w:rsidR="00EF551C" w:rsidRPr="00F40CD5" w:rsidRDefault="00EF551C" w:rsidP="00402DF3">
            <w:pPr>
              <w:pStyle w:val="LetterText12pt"/>
            </w:pPr>
            <w:r w:rsidRPr="00EF551C">
              <w:t xml:space="preserve">Name of </w:t>
            </w:r>
            <w:r>
              <w:t>A</w:t>
            </w:r>
            <w:r w:rsidRPr="00EF551C">
              <w:t xml:space="preserve">pplicant’s </w:t>
            </w:r>
            <w:r>
              <w:t>D</w:t>
            </w:r>
            <w:r w:rsidRPr="00EF551C">
              <w:t xml:space="preserve">irect </w:t>
            </w:r>
            <w:r>
              <w:t>S</w:t>
            </w:r>
            <w:r w:rsidRPr="00EF551C">
              <w:t>upervisor</w:t>
            </w:r>
          </w:p>
          <w:p w14:paraId="192EB25B" w14:textId="77777777" w:rsidR="00EF551C" w:rsidRDefault="00EF551C" w:rsidP="00402DF3">
            <w:pPr>
              <w:pStyle w:val="UserInput12pt"/>
            </w:pPr>
            <w:r>
              <w:rPr>
                <w:rStyle w:val="Strong"/>
              </w:rPr>
              <w:fldChar w:fldCharType="begin">
                <w:ffData>
                  <w:name w:val=""/>
                  <w:enabled/>
                  <w:calcOnExit w:val="0"/>
                  <w:statusText w:type="text" w:val="Enter Name of Applicant’s Direct Superviso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2F7D0196" w14:textId="77777777" w:rsidR="00EF551C" w:rsidRDefault="00EF551C" w:rsidP="00402DF3">
            <w:pPr>
              <w:pStyle w:val="LetterText12pt"/>
            </w:pPr>
            <w:r>
              <w:t>Phone</w:t>
            </w:r>
          </w:p>
          <w:p w14:paraId="69B297A1" w14:textId="77777777" w:rsidR="00EF551C" w:rsidRDefault="00EF551C" w:rsidP="00402DF3">
            <w:pPr>
              <w:pStyle w:val="UserInput12pt"/>
            </w:pPr>
            <w:r>
              <w:rPr>
                <w:rStyle w:val="Strong"/>
              </w:rPr>
              <w:fldChar w:fldCharType="begin">
                <w:ffData>
                  <w:name w:val=""/>
                  <w:enabled/>
                  <w:calcOnExit w:val="0"/>
                  <w:statusText w:type="text" w:val="Enter Phone Number of Applicant’s Direct Superviso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720A91D"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0DC9C7A9" w14:textId="77777777" w:rsidTr="00EF551C">
        <w:trPr>
          <w:trHeight w:hRule="exact" w:val="624"/>
        </w:trPr>
        <w:tc>
          <w:tcPr>
            <w:tcW w:w="11366" w:type="dxa"/>
          </w:tcPr>
          <w:p w14:paraId="3B04A4B6" w14:textId="77777777" w:rsidR="00EF551C" w:rsidRPr="00F40CD5" w:rsidRDefault="00EF551C" w:rsidP="00402DF3">
            <w:pPr>
              <w:pStyle w:val="LetterText12pt"/>
            </w:pPr>
            <w:r>
              <w:t>Supervisor Email</w:t>
            </w:r>
          </w:p>
          <w:p w14:paraId="3C2FB89A" w14:textId="77777777" w:rsidR="00EF551C" w:rsidRDefault="00EF551C" w:rsidP="00402DF3">
            <w:pPr>
              <w:pStyle w:val="UserInput12pt"/>
            </w:pPr>
            <w:r>
              <w:rPr>
                <w:rStyle w:val="Strong"/>
              </w:rPr>
              <w:fldChar w:fldCharType="begin">
                <w:ffData>
                  <w:name w:val=""/>
                  <w:enabled/>
                  <w:calcOnExit w:val="0"/>
                  <w:statusText w:type="text" w:val="Enter Supervisor's Email Address"/>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0FD5E76"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2BF7AF06" w14:textId="77777777" w:rsidTr="00EF551C">
        <w:trPr>
          <w:trHeight w:hRule="exact" w:val="624"/>
        </w:trPr>
        <w:tc>
          <w:tcPr>
            <w:tcW w:w="11366" w:type="dxa"/>
          </w:tcPr>
          <w:p w14:paraId="631D93F4" w14:textId="77777777" w:rsidR="00EF551C" w:rsidRPr="00F40CD5" w:rsidRDefault="00EF551C" w:rsidP="00402DF3">
            <w:pPr>
              <w:pStyle w:val="LetterText12pt"/>
            </w:pPr>
            <w:r>
              <w:t>Supervisor Credentials</w:t>
            </w:r>
          </w:p>
          <w:p w14:paraId="00C1F599" w14:textId="77777777" w:rsidR="00EF551C" w:rsidRDefault="00EF551C" w:rsidP="00402DF3">
            <w:pPr>
              <w:pStyle w:val="UserInput12pt"/>
            </w:pPr>
            <w:r>
              <w:rPr>
                <w:rStyle w:val="Strong"/>
              </w:rPr>
              <w:fldChar w:fldCharType="begin">
                <w:ffData>
                  <w:name w:val=""/>
                  <w:enabled/>
                  <w:calcOnExit w:val="0"/>
                  <w:statusText w:type="text" w:val="Enter Supervisor's Credentials"/>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80234BF" w14:textId="77777777" w:rsidR="00452E6D" w:rsidRDefault="00452E6D" w:rsidP="00BD584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EF551C" w14:paraId="3549E19F" w14:textId="77777777" w:rsidTr="00BD5845">
        <w:trPr>
          <w:trHeight w:hRule="exact" w:val="624"/>
        </w:trPr>
        <w:tc>
          <w:tcPr>
            <w:tcW w:w="5683" w:type="dxa"/>
          </w:tcPr>
          <w:p w14:paraId="67AE783C" w14:textId="77777777" w:rsidR="00EF551C" w:rsidRPr="00F40CD5" w:rsidRDefault="00BD5845" w:rsidP="00402DF3">
            <w:pPr>
              <w:pStyle w:val="LetterText12pt"/>
            </w:pPr>
            <w:r>
              <w:t xml:space="preserve">Person </w:t>
            </w:r>
            <w:r w:rsidR="0022753D">
              <w:t>responsible for payment</w:t>
            </w:r>
          </w:p>
          <w:p w14:paraId="2B478D16" w14:textId="77777777" w:rsidR="00EF551C" w:rsidRDefault="00BD5845" w:rsidP="00402DF3">
            <w:pPr>
              <w:pStyle w:val="UserInput12pt"/>
            </w:pPr>
            <w:r>
              <w:rPr>
                <w:rStyle w:val="Strong"/>
              </w:rPr>
              <w:fldChar w:fldCharType="begin">
                <w:ffData>
                  <w:name w:val=""/>
                  <w:enabled/>
                  <w:calcOnExit w:val="0"/>
                  <w:statusText w:type="text" w:val="Enter Person Responsible for Payme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72FC3F0F" w14:textId="77777777" w:rsidR="00EF551C" w:rsidRDefault="00BD5845" w:rsidP="00402DF3">
            <w:pPr>
              <w:pStyle w:val="LetterText12pt"/>
            </w:pPr>
            <w:r>
              <w:t>Email</w:t>
            </w:r>
          </w:p>
          <w:p w14:paraId="520C19E2" w14:textId="77777777" w:rsidR="00EF551C" w:rsidRDefault="00BD5845" w:rsidP="00402DF3">
            <w:pPr>
              <w:pStyle w:val="UserInput12pt"/>
            </w:pPr>
            <w:r>
              <w:rPr>
                <w:rStyle w:val="Strong"/>
              </w:rPr>
              <w:fldChar w:fldCharType="begin">
                <w:ffData>
                  <w:name w:val=""/>
                  <w:enabled/>
                  <w:calcOnExit w:val="0"/>
                  <w:statusText w:type="text" w:val="Enter Email Address of Person Responsible for Payme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E616787" w14:textId="77777777" w:rsidR="00452E6D" w:rsidRDefault="00452E6D" w:rsidP="00BD5845">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EF551C" w14:paraId="116C569E" w14:textId="77777777" w:rsidTr="00BD5845">
        <w:trPr>
          <w:trHeight w:hRule="exact" w:val="840"/>
        </w:trPr>
        <w:tc>
          <w:tcPr>
            <w:tcW w:w="8508" w:type="dxa"/>
          </w:tcPr>
          <w:p w14:paraId="29CD8CEC" w14:textId="77777777" w:rsidR="00EF551C" w:rsidRDefault="00EF551C" w:rsidP="00402DF3">
            <w:pPr>
              <w:pStyle w:val="LetterText12pt"/>
              <w:ind w:left="0"/>
            </w:pPr>
            <w:r>
              <w:t>Supervisor Signature</w:t>
            </w:r>
          </w:p>
          <w:p w14:paraId="4DA3FC58" w14:textId="77777777" w:rsidR="00EF551C" w:rsidRDefault="00EF551C" w:rsidP="00402DF3">
            <w:pPr>
              <w:pStyle w:val="UserInput12pt"/>
              <w:spacing w:before="240"/>
            </w:pPr>
          </w:p>
        </w:tc>
        <w:tc>
          <w:tcPr>
            <w:tcW w:w="2858" w:type="dxa"/>
          </w:tcPr>
          <w:p w14:paraId="2714A82B" w14:textId="77777777" w:rsidR="00EF551C" w:rsidRDefault="00EF551C" w:rsidP="00402DF3">
            <w:pPr>
              <w:pStyle w:val="LetterText12pt"/>
              <w:ind w:left="0"/>
            </w:pPr>
            <w:r>
              <w:t>Date</w:t>
            </w:r>
          </w:p>
          <w:p w14:paraId="5E84382F" w14:textId="77777777" w:rsidR="00EF551C" w:rsidRDefault="00EF551C" w:rsidP="00402DF3">
            <w:pPr>
              <w:pStyle w:val="UserInput12pt"/>
              <w:spacing w:before="240"/>
            </w:pPr>
            <w:r>
              <w:rPr>
                <w:rStyle w:val="Strong"/>
              </w:rPr>
              <w:fldChar w:fldCharType="begin">
                <w:ffData>
                  <w:name w:val=""/>
                  <w:enabled/>
                  <w:calcOnExit w:val="0"/>
                  <w:statusText w:type="text" w:val="Enter Date of Supervisor Signatur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443A253" w14:textId="77777777" w:rsidR="004A6CF1" w:rsidRDefault="004A6CF1" w:rsidP="004A6CF1">
      <w:pPr>
        <w:pStyle w:val="LetterText12pt"/>
        <w:rPr>
          <w:rStyle w:val="Strong"/>
        </w:rPr>
      </w:pPr>
      <w:r>
        <w:rPr>
          <w:rStyle w:val="Strong"/>
        </w:rPr>
        <w:br w:type="page"/>
      </w:r>
    </w:p>
    <w:p w14:paraId="31B70319" w14:textId="77777777" w:rsidR="004A6CF1" w:rsidRDefault="004A6CF1" w:rsidP="004A6CF1">
      <w:pPr>
        <w:pStyle w:val="LineSpacer"/>
        <w:rPr>
          <w:rStyle w:val="Strong"/>
        </w:rPr>
      </w:pPr>
    </w:p>
    <w:p w14:paraId="54FEB1B8" w14:textId="77777777" w:rsidR="004A6CF1" w:rsidRDefault="004A6CF1" w:rsidP="004A6CF1">
      <w:pPr>
        <w:pStyle w:val="LetterText12pt"/>
        <w:rPr>
          <w:rStyle w:val="Strong"/>
        </w:rPr>
        <w:sectPr w:rsidR="004A6CF1" w:rsidSect="00CF1DD1">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4A6CF1" w14:paraId="4D5BD68C" w14:textId="77777777" w:rsidTr="0070430B">
        <w:trPr>
          <w:trHeight w:hRule="exact" w:val="48"/>
        </w:trPr>
        <w:tc>
          <w:tcPr>
            <w:tcW w:w="11366" w:type="dxa"/>
          </w:tcPr>
          <w:p w14:paraId="49F4BF4D" w14:textId="77777777" w:rsidR="004A6CF1" w:rsidRDefault="004A6CF1" w:rsidP="0070430B">
            <w:pPr>
              <w:pStyle w:val="LetterText12pt"/>
            </w:pPr>
          </w:p>
        </w:tc>
      </w:tr>
    </w:tbl>
    <w:p w14:paraId="57429013" w14:textId="77777777" w:rsidR="00452E6D" w:rsidRPr="00BD5845" w:rsidRDefault="00BD5845" w:rsidP="00BD5845">
      <w:pPr>
        <w:pStyle w:val="SectionHeading"/>
        <w:rPr>
          <w:rStyle w:val="Strong"/>
        </w:rPr>
      </w:pPr>
      <w:r>
        <w:rPr>
          <w:rStyle w:val="Strong"/>
        </w:rPr>
        <w:t xml:space="preserve">section 9 </w:t>
      </w:r>
      <w:r w:rsidR="0022753D">
        <w:rPr>
          <w:rStyle w:val="Strong"/>
        </w:rPr>
        <w:t>–</w:t>
      </w:r>
      <w:r>
        <w:rPr>
          <w:rStyle w:val="Strong"/>
        </w:rPr>
        <w:t xml:space="preserve"> </w:t>
      </w:r>
      <w:r w:rsidR="0022753D">
        <w:rPr>
          <w:rStyle w:val="Strong"/>
        </w:rPr>
        <w:t xml:space="preserve">professional letter of reference </w:t>
      </w:r>
      <w:r w:rsidR="0022753D" w:rsidRPr="0022753D">
        <w:rPr>
          <w:rStyle w:val="Strong"/>
          <w:b w:val="0"/>
          <w:caps w:val="0"/>
        </w:rPr>
        <w:t>(current or past employers/co-workers)</w:t>
      </w:r>
    </w:p>
    <w:p w14:paraId="2F9E133A" w14:textId="77777777" w:rsidR="00481A8E" w:rsidRDefault="00481A8E" w:rsidP="00402DF3">
      <w:pPr>
        <w:pStyle w:val="LetterText12pt"/>
        <w:ind w:left="0"/>
        <w:sectPr w:rsidR="00481A8E"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22753D" w14:paraId="4FAD8652" w14:textId="77777777" w:rsidTr="0022753D">
        <w:trPr>
          <w:trHeight w:hRule="exact" w:val="672"/>
        </w:trPr>
        <w:tc>
          <w:tcPr>
            <w:tcW w:w="8508" w:type="dxa"/>
          </w:tcPr>
          <w:p w14:paraId="5E54683E" w14:textId="77777777" w:rsidR="0022753D" w:rsidRDefault="0022753D" w:rsidP="00402DF3">
            <w:pPr>
              <w:pStyle w:val="LetterText12pt"/>
              <w:ind w:left="0"/>
            </w:pPr>
            <w:r>
              <w:t>Name of applicant</w:t>
            </w:r>
          </w:p>
          <w:p w14:paraId="672FF9FF" w14:textId="77777777" w:rsidR="0022753D" w:rsidRDefault="00481A8E" w:rsidP="00481A8E">
            <w:pPr>
              <w:pStyle w:val="UserInput12pt"/>
              <w:ind w:left="-36"/>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sidR="0022753D">
              <w:rPr>
                <w:rStyle w:val="Strong"/>
              </w:rPr>
              <w:fldChar w:fldCharType="begin">
                <w:ffData>
                  <w:name w:val=""/>
                  <w:enabled/>
                  <w:calcOnExit w:val="0"/>
                  <w:statusText w:type="text" w:val="Enter Name of applicant"/>
                  <w:textInput>
                    <w:maxLength w:val="58"/>
                  </w:textInput>
                </w:ffData>
              </w:fldChar>
            </w:r>
            <w:r w:rsidR="0022753D">
              <w:rPr>
                <w:rStyle w:val="Strong"/>
              </w:rPr>
              <w:instrText xml:space="preserve"> FORMTEXT </w:instrText>
            </w:r>
            <w:r w:rsidR="0022753D">
              <w:rPr>
                <w:rStyle w:val="Strong"/>
              </w:rPr>
            </w:r>
            <w:r w:rsidR="0022753D">
              <w:rPr>
                <w:rStyle w:val="Strong"/>
              </w:rPr>
              <w:fldChar w:fldCharType="separate"/>
            </w:r>
            <w:r w:rsidR="0022753D">
              <w:rPr>
                <w:rStyle w:val="Strong"/>
                <w:noProof/>
              </w:rPr>
              <w:t> </w:t>
            </w:r>
            <w:r w:rsidR="0022753D">
              <w:rPr>
                <w:rStyle w:val="Strong"/>
                <w:noProof/>
              </w:rPr>
              <w:t> </w:t>
            </w:r>
            <w:r w:rsidR="0022753D">
              <w:rPr>
                <w:rStyle w:val="Strong"/>
                <w:noProof/>
              </w:rPr>
              <w:t> </w:t>
            </w:r>
            <w:r w:rsidR="0022753D">
              <w:rPr>
                <w:rStyle w:val="Strong"/>
                <w:noProof/>
              </w:rPr>
              <w:t> </w:t>
            </w:r>
            <w:r w:rsidR="0022753D">
              <w:rPr>
                <w:rStyle w:val="Strong"/>
                <w:noProof/>
              </w:rPr>
              <w:t> </w:t>
            </w:r>
            <w:r w:rsidR="0022753D">
              <w:rPr>
                <w:rStyle w:val="Strong"/>
              </w:rPr>
              <w:fldChar w:fldCharType="end"/>
            </w:r>
          </w:p>
        </w:tc>
        <w:tc>
          <w:tcPr>
            <w:tcW w:w="2858" w:type="dxa"/>
          </w:tcPr>
          <w:p w14:paraId="3696A5EC" w14:textId="77777777" w:rsidR="0022753D" w:rsidRDefault="0022753D" w:rsidP="00402DF3">
            <w:pPr>
              <w:pStyle w:val="LetterText12pt"/>
              <w:ind w:left="0"/>
            </w:pPr>
            <w:r>
              <w:t>Date</w:t>
            </w:r>
          </w:p>
          <w:p w14:paraId="4C6812FE" w14:textId="77777777" w:rsidR="0022753D" w:rsidRDefault="0022753D" w:rsidP="00402DF3">
            <w:pPr>
              <w:pStyle w:val="UserInput12pt"/>
            </w:pPr>
            <w:r>
              <w:rPr>
                <w:rStyle w:val="Strong"/>
              </w:rPr>
              <w:fldChar w:fldCharType="begin">
                <w:ffData>
                  <w:name w:val=""/>
                  <w:enabled/>
                  <w:calcOnExit w:val="0"/>
                  <w:statusText w:type="text" w:val="Enter current date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F06CEC8" w14:textId="77777777" w:rsidR="00452E6D" w:rsidRDefault="00452E6D" w:rsidP="0022753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22753D" w14:paraId="25DE549D" w14:textId="77777777" w:rsidTr="0022753D">
        <w:trPr>
          <w:trHeight w:hRule="exact" w:val="624"/>
        </w:trPr>
        <w:tc>
          <w:tcPr>
            <w:tcW w:w="5683" w:type="dxa"/>
          </w:tcPr>
          <w:p w14:paraId="5337A413" w14:textId="77777777" w:rsidR="0022753D" w:rsidRPr="00F40CD5" w:rsidRDefault="0022753D" w:rsidP="00402DF3">
            <w:pPr>
              <w:pStyle w:val="LetterText12pt"/>
            </w:pPr>
            <w:r>
              <w:t>Name of person providing reference</w:t>
            </w:r>
          </w:p>
          <w:p w14:paraId="189E4971" w14:textId="77777777" w:rsidR="0022753D" w:rsidRDefault="0022753D" w:rsidP="00402DF3">
            <w:pPr>
              <w:pStyle w:val="UserInput12pt"/>
            </w:pPr>
            <w:r>
              <w:rPr>
                <w:rStyle w:val="Strong"/>
              </w:rPr>
              <w:fldChar w:fldCharType="begin">
                <w:ffData>
                  <w:name w:val=""/>
                  <w:enabled/>
                  <w:calcOnExit w:val="0"/>
                  <w:statusText w:type="text" w:val="Enter Name of person providing referenc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0B74340B" w14:textId="77777777" w:rsidR="0022753D" w:rsidRDefault="0022753D" w:rsidP="00402DF3">
            <w:pPr>
              <w:pStyle w:val="LetterText12pt"/>
            </w:pPr>
            <w:r>
              <w:t>Relationship to applicant</w:t>
            </w:r>
          </w:p>
          <w:p w14:paraId="03FD421F" w14:textId="77777777" w:rsidR="0022753D" w:rsidRDefault="0022753D" w:rsidP="00402DF3">
            <w:pPr>
              <w:pStyle w:val="UserInput12pt"/>
            </w:pPr>
            <w:r>
              <w:rPr>
                <w:rStyle w:val="Strong"/>
              </w:rPr>
              <w:fldChar w:fldCharType="begin">
                <w:ffData>
                  <w:name w:val=""/>
                  <w:enabled/>
                  <w:calcOnExit w:val="0"/>
                  <w:statusText w:type="text" w:val="Enter Relationship to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D60CB19" w14:textId="77777777" w:rsidR="00452E6D" w:rsidRDefault="00452E6D" w:rsidP="0022753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753D" w14:paraId="11F4EE3A" w14:textId="77777777" w:rsidTr="0022753D">
        <w:trPr>
          <w:trHeight w:hRule="exact" w:val="624"/>
        </w:trPr>
        <w:tc>
          <w:tcPr>
            <w:tcW w:w="11366" w:type="dxa"/>
          </w:tcPr>
          <w:p w14:paraId="655C6388" w14:textId="77777777" w:rsidR="0022753D" w:rsidRPr="00F40CD5" w:rsidRDefault="0022753D" w:rsidP="00402DF3">
            <w:pPr>
              <w:pStyle w:val="LetterText12pt"/>
            </w:pPr>
            <w:r w:rsidRPr="0022753D">
              <w:t>How long have you known the applicant?</w:t>
            </w:r>
          </w:p>
          <w:p w14:paraId="2463565D" w14:textId="77777777" w:rsidR="0022753D" w:rsidRDefault="0022753D" w:rsidP="00402DF3">
            <w:pPr>
              <w:pStyle w:val="UserInput12pt"/>
            </w:pPr>
            <w:r>
              <w:rPr>
                <w:rStyle w:val="Strong"/>
              </w:rPr>
              <w:fldChar w:fldCharType="begin">
                <w:ffData>
                  <w:name w:val=""/>
                  <w:enabled/>
                  <w:calcOnExit w:val="0"/>
                  <w:statusText w:type="text" w:val="Enter how long have you known the applicant"/>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C63E2A3" w14:textId="77777777" w:rsidR="00452E6D" w:rsidRDefault="00452E6D" w:rsidP="0022753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753D" w14:paraId="5C7975F9" w14:textId="77777777" w:rsidTr="004A6CF1">
        <w:trPr>
          <w:trHeight w:hRule="exact" w:val="1416"/>
        </w:trPr>
        <w:tc>
          <w:tcPr>
            <w:tcW w:w="11366" w:type="dxa"/>
          </w:tcPr>
          <w:p w14:paraId="1EFA7091" w14:textId="77777777" w:rsidR="0022753D" w:rsidRPr="00F40CD5" w:rsidRDefault="0022753D" w:rsidP="00402DF3">
            <w:pPr>
              <w:pStyle w:val="LetterText12pt"/>
            </w:pPr>
            <w:r>
              <w:t>D</w:t>
            </w:r>
            <w:r w:rsidRPr="0022753D">
              <w:t>escribe this person’s role at the agency</w:t>
            </w:r>
            <w:r>
              <w:t>.</w:t>
            </w:r>
          </w:p>
          <w:p w14:paraId="08BD2D24" w14:textId="77777777" w:rsidR="0022753D" w:rsidRDefault="004A6CF1" w:rsidP="00402DF3">
            <w:pPr>
              <w:pStyle w:val="UserInput12pt"/>
            </w:pPr>
            <w:r>
              <w:rPr>
                <w:rStyle w:val="Strong"/>
              </w:rPr>
              <w:fldChar w:fldCharType="begin">
                <w:ffData>
                  <w:name w:val=""/>
                  <w:enabled/>
                  <w:calcOnExit w:val="0"/>
                  <w:statusText w:type="text" w:val="Describe this person’s role at the agency"/>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3AAFBEA1" w14:textId="77777777" w:rsidR="0022753D" w:rsidRDefault="0022753D" w:rsidP="0022753D">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753D" w14:paraId="4BFBC866" w14:textId="77777777" w:rsidTr="004A6CF1">
        <w:trPr>
          <w:trHeight w:hRule="exact" w:val="1416"/>
        </w:trPr>
        <w:tc>
          <w:tcPr>
            <w:tcW w:w="11366" w:type="dxa"/>
          </w:tcPr>
          <w:p w14:paraId="0330F2EB" w14:textId="77777777" w:rsidR="0022753D" w:rsidRPr="00F40CD5" w:rsidRDefault="0022753D" w:rsidP="00402DF3">
            <w:pPr>
              <w:pStyle w:val="LetterText12pt"/>
            </w:pPr>
            <w:r w:rsidRPr="0022753D">
              <w:t>How will the agency benefit from the applicant attending the training?</w:t>
            </w:r>
          </w:p>
          <w:p w14:paraId="07E3DF57" w14:textId="77777777" w:rsidR="0022753D" w:rsidRDefault="004A6CF1" w:rsidP="00402DF3">
            <w:pPr>
              <w:pStyle w:val="UserInput12pt"/>
            </w:pPr>
            <w:r>
              <w:rPr>
                <w:rStyle w:val="Strong"/>
              </w:rPr>
              <w:fldChar w:fldCharType="begin">
                <w:ffData>
                  <w:name w:val=""/>
                  <w:enabled/>
                  <w:calcOnExit w:val="0"/>
                  <w:statusText w:type="text" w:val="Enter how the agency will benefit from the applicant attending the training"/>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1543DFF1" w14:textId="77777777" w:rsidR="00481A8E" w:rsidRDefault="00481A8E" w:rsidP="00F7286D">
      <w:pPr>
        <w:pStyle w:val="LineSpacer"/>
        <w:rPr>
          <w:rStyle w:val="Strong"/>
          <w:vanish/>
          <w:color w:val="385623" w:themeColor="accent6" w:themeShade="80"/>
        </w:rPr>
        <w:sectPr w:rsidR="00481A8E" w:rsidSect="00CF1DD1">
          <w:type w:val="continuous"/>
          <w:pgSz w:w="12240" w:h="15840"/>
          <w:pgMar w:top="432" w:right="432" w:bottom="432" w:left="432" w:header="432" w:footer="432" w:gutter="0"/>
          <w:cols w:space="720"/>
          <w:titlePg/>
          <w:docGrid w:linePitch="360"/>
        </w:sectPr>
      </w:pPr>
    </w:p>
    <w:p w14:paraId="67F2E482"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6C3545C3" w14:textId="77777777" w:rsidR="00394DB1" w:rsidRPr="00584E80" w:rsidRDefault="00394DB1" w:rsidP="002C29F1">
      <w:pPr>
        <w:pStyle w:val="LetterText12pt"/>
        <w:rPr>
          <w:sz w:val="8"/>
          <w:szCs w:val="8"/>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7EEAC46B"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52C23151"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0F7E2E77" w14:textId="77777777" w:rsidR="004A6CF1" w:rsidRPr="004A6CF1" w:rsidRDefault="00B739F2" w:rsidP="004A6CF1">
      <w:pPr>
        <w:pStyle w:val="LetterText12pt"/>
        <w:jc w:val="center"/>
      </w:pPr>
      <w:r w:rsidRPr="006434F7">
        <w:rPr>
          <w:b/>
          <w:bCs/>
          <w:vanish/>
          <w:color w:val="385623" w:themeColor="accent6" w:themeShade="80"/>
        </w:rPr>
        <w:t>End of form</w:t>
      </w:r>
    </w:p>
    <w:sectPr w:rsidR="004A6CF1" w:rsidRPr="004A6CF1" w:rsidSect="00CF1DD1">
      <w:type w:val="continuous"/>
      <w:pgSz w:w="12240" w:h="15840"/>
      <w:pgMar w:top="432" w:right="432" w:bottom="432" w:left="432" w:header="432" w:footer="43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B0D4" w14:textId="77777777" w:rsidR="002164F9" w:rsidRDefault="002164F9" w:rsidP="002C29F1">
      <w:pPr>
        <w:spacing w:after="0" w:line="240" w:lineRule="auto"/>
      </w:pPr>
      <w:r>
        <w:separator/>
      </w:r>
    </w:p>
  </w:endnote>
  <w:endnote w:type="continuationSeparator" w:id="0">
    <w:p w14:paraId="2584F5ED" w14:textId="77777777" w:rsidR="002164F9" w:rsidRDefault="002164F9"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200C" w14:textId="77777777" w:rsidR="00C4597C" w:rsidRDefault="00C4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A1D1" w14:textId="77777777" w:rsidR="00E47162" w:rsidRPr="00890359" w:rsidRDefault="00890359" w:rsidP="00F973ED">
    <w:pPr>
      <w:pStyle w:val="LetterText12pt"/>
      <w:tabs>
        <w:tab w:val="center" w:pos="5760"/>
      </w:tabs>
      <w:spacing w:before="0" w:after="0"/>
      <w:rPr>
        <w:sz w:val="22"/>
        <w:szCs w:val="22"/>
      </w:rPr>
    </w:pPr>
    <w:r>
      <w:rPr>
        <w:sz w:val="22"/>
        <w:szCs w:val="22"/>
      </w:rPr>
      <w:t>MDHHS-6120</w:t>
    </w:r>
    <w:r w:rsidR="00F973ED" w:rsidRPr="00890359">
      <w:rPr>
        <w:sz w:val="22"/>
        <w:szCs w:val="22"/>
      </w:rPr>
      <w:t xml:space="preserve"> (</w:t>
    </w:r>
    <w:r w:rsidR="004A6CF1">
      <w:rPr>
        <w:sz w:val="22"/>
        <w:szCs w:val="22"/>
      </w:rPr>
      <w:t>Rev.</w:t>
    </w:r>
    <w:r w:rsidR="00F973ED" w:rsidRPr="00890359">
      <w:rPr>
        <w:sz w:val="22"/>
        <w:szCs w:val="22"/>
      </w:rPr>
      <w:t xml:space="preserve"> </w:t>
    </w:r>
    <w:r w:rsidR="00C4597C">
      <w:rPr>
        <w:sz w:val="22"/>
        <w:szCs w:val="22"/>
      </w:rPr>
      <w:t>6</w:t>
    </w:r>
    <w:r>
      <w:rPr>
        <w:sz w:val="22"/>
        <w:szCs w:val="22"/>
      </w:rPr>
      <w:t>-</w:t>
    </w:r>
    <w:r w:rsidR="00C4597C">
      <w:rPr>
        <w:sz w:val="22"/>
        <w:szCs w:val="22"/>
      </w:rPr>
      <w:t>25</w:t>
    </w:r>
    <w:r w:rsidR="00F973ED" w:rsidRPr="00890359">
      <w:rPr>
        <w:sz w:val="22"/>
        <w:szCs w:val="22"/>
      </w:rPr>
      <w:t>)</w:t>
    </w:r>
    <w:r w:rsidR="00C4597C">
      <w:rPr>
        <w:sz w:val="22"/>
        <w:szCs w:val="22"/>
      </w:rPr>
      <w:t xml:space="preserve"> Previous edition obsolete.</w:t>
    </w:r>
    <w:r w:rsidR="00F973ED" w:rsidRPr="00890359">
      <w:rPr>
        <w:sz w:val="22"/>
        <w:szCs w:val="22"/>
      </w:rPr>
      <w:tab/>
    </w:r>
    <w:r w:rsidR="00E47162" w:rsidRPr="00890359">
      <w:rPr>
        <w:sz w:val="22"/>
        <w:szCs w:val="22"/>
      </w:rPr>
      <w:fldChar w:fldCharType="begin"/>
    </w:r>
    <w:r w:rsidR="00E47162" w:rsidRPr="00890359">
      <w:rPr>
        <w:sz w:val="22"/>
        <w:szCs w:val="22"/>
      </w:rPr>
      <w:instrText xml:space="preserve"> PAGE   \* MERGEFORMAT </w:instrText>
    </w:r>
    <w:r w:rsidR="00E47162" w:rsidRPr="00890359">
      <w:rPr>
        <w:sz w:val="22"/>
        <w:szCs w:val="22"/>
      </w:rPr>
      <w:fldChar w:fldCharType="separate"/>
    </w:r>
    <w:r w:rsidR="00E47162" w:rsidRPr="00890359">
      <w:rPr>
        <w:noProof/>
        <w:sz w:val="22"/>
        <w:szCs w:val="22"/>
      </w:rPr>
      <w:t>1</w:t>
    </w:r>
    <w:r w:rsidR="00E47162" w:rsidRPr="00890359">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8CA6" w14:textId="77777777" w:rsidR="00890359" w:rsidRPr="00890359" w:rsidRDefault="00C4597C" w:rsidP="00890359">
    <w:pPr>
      <w:pStyle w:val="LetterText12pt"/>
      <w:tabs>
        <w:tab w:val="center" w:pos="5760"/>
      </w:tabs>
      <w:spacing w:before="0" w:after="0"/>
      <w:rPr>
        <w:sz w:val="22"/>
        <w:szCs w:val="22"/>
      </w:rPr>
    </w:pPr>
    <w:r>
      <w:rPr>
        <w:sz w:val="22"/>
        <w:szCs w:val="22"/>
      </w:rPr>
      <w:t>MDHHS-6120</w:t>
    </w:r>
    <w:r w:rsidRPr="00890359">
      <w:rPr>
        <w:sz w:val="22"/>
        <w:szCs w:val="22"/>
      </w:rPr>
      <w:t xml:space="preserve"> (</w:t>
    </w:r>
    <w:r>
      <w:rPr>
        <w:sz w:val="22"/>
        <w:szCs w:val="22"/>
      </w:rPr>
      <w:t>Rev.</w:t>
    </w:r>
    <w:r w:rsidRPr="00890359">
      <w:rPr>
        <w:sz w:val="22"/>
        <w:szCs w:val="22"/>
      </w:rPr>
      <w:t xml:space="preserve"> </w:t>
    </w:r>
    <w:r>
      <w:rPr>
        <w:sz w:val="22"/>
        <w:szCs w:val="22"/>
      </w:rPr>
      <w:t>6-25</w:t>
    </w:r>
    <w:r w:rsidRPr="00890359">
      <w:rPr>
        <w:sz w:val="22"/>
        <w:szCs w:val="22"/>
      </w:rPr>
      <w:t>)</w:t>
    </w:r>
    <w:r>
      <w:rPr>
        <w:sz w:val="22"/>
        <w:szCs w:val="22"/>
      </w:rPr>
      <w:t xml:space="preserve"> Previous edition obsolete.</w:t>
    </w:r>
    <w:r w:rsidR="00890359" w:rsidRPr="00890359">
      <w:rPr>
        <w:sz w:val="22"/>
        <w:szCs w:val="22"/>
      </w:rPr>
      <w:tab/>
    </w:r>
    <w:r w:rsidR="00890359" w:rsidRPr="00890359">
      <w:rPr>
        <w:sz w:val="22"/>
        <w:szCs w:val="22"/>
      </w:rPr>
      <w:fldChar w:fldCharType="begin"/>
    </w:r>
    <w:r w:rsidR="00890359" w:rsidRPr="00890359">
      <w:rPr>
        <w:sz w:val="22"/>
        <w:szCs w:val="22"/>
      </w:rPr>
      <w:instrText xml:space="preserve"> PAGE   \* MERGEFORMAT </w:instrText>
    </w:r>
    <w:r w:rsidR="00890359" w:rsidRPr="00890359">
      <w:rPr>
        <w:sz w:val="22"/>
        <w:szCs w:val="22"/>
      </w:rPr>
      <w:fldChar w:fldCharType="separate"/>
    </w:r>
    <w:r w:rsidR="00890359">
      <w:t>2</w:t>
    </w:r>
    <w:r w:rsidR="00890359" w:rsidRPr="0089035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4002" w14:textId="77777777" w:rsidR="002164F9" w:rsidRDefault="002164F9" w:rsidP="002C29F1">
      <w:pPr>
        <w:spacing w:after="0" w:line="240" w:lineRule="auto"/>
      </w:pPr>
      <w:r>
        <w:separator/>
      </w:r>
    </w:p>
  </w:footnote>
  <w:footnote w:type="continuationSeparator" w:id="0">
    <w:p w14:paraId="28ED7001" w14:textId="77777777" w:rsidR="002164F9" w:rsidRDefault="002164F9"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B7B" w14:textId="77777777" w:rsidR="00C4597C" w:rsidRDefault="00C45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2"/>
      <w:gridCol w:w="4350"/>
      <w:gridCol w:w="1338"/>
      <w:gridCol w:w="4346"/>
    </w:tblGrid>
    <w:tr w:rsidR="00926B1F" w14:paraId="3957F308" w14:textId="77777777" w:rsidTr="00446093">
      <w:trPr>
        <w:trHeight w:hRule="exact" w:val="432"/>
      </w:trPr>
      <w:tc>
        <w:tcPr>
          <w:tcW w:w="1332" w:type="dxa"/>
          <w:vAlign w:val="center"/>
        </w:tcPr>
        <w:p w14:paraId="21EAF60C" w14:textId="77777777" w:rsidR="00926B1F" w:rsidRDefault="00926B1F" w:rsidP="00926B1F">
          <w:pPr>
            <w:pStyle w:val="LetterText12pt"/>
          </w:pPr>
          <w:r>
            <w:t>Last Name</w:t>
          </w:r>
        </w:p>
      </w:tc>
      <w:tc>
        <w:tcPr>
          <w:tcW w:w="4350" w:type="dxa"/>
          <w:vAlign w:val="center"/>
        </w:tcPr>
        <w:p w14:paraId="4DEDE494" w14:textId="7ED5A813" w:rsidR="00926B1F" w:rsidRPr="00926B1F" w:rsidRDefault="00D918E8" w:rsidP="00D918E8">
          <w:pPr>
            <w:pStyle w:val="LastName"/>
            <w:rPr>
              <w:rStyle w:val="Strong"/>
              <w:rFonts w:cs="Courier New"/>
              <w:b/>
              <w:bCs w:val="0"/>
            </w:rPr>
          </w:pPr>
          <w:r>
            <w:rPr>
              <w:rStyle w:val="Strong"/>
              <w:rFonts w:cs="Courier New"/>
              <w:b/>
              <w:bCs w:val="0"/>
            </w:rPr>
            <w:fldChar w:fldCharType="begin"/>
          </w:r>
          <w:r>
            <w:rPr>
              <w:rStyle w:val="Strong"/>
              <w:rFonts w:cs="Courier New"/>
              <w:b/>
              <w:bCs w:val="0"/>
            </w:rPr>
            <w:instrText xml:space="preserve"> STYLEREF  _LastName  \* MERGEFORMAT </w:instrText>
          </w:r>
          <w:r>
            <w:rPr>
              <w:rStyle w:val="Strong"/>
              <w:rFonts w:cs="Courier New"/>
              <w:b/>
              <w:bCs w:val="0"/>
            </w:rPr>
            <w:fldChar w:fldCharType="end"/>
          </w:r>
        </w:p>
      </w:tc>
      <w:tc>
        <w:tcPr>
          <w:tcW w:w="1338" w:type="dxa"/>
          <w:vAlign w:val="center"/>
        </w:tcPr>
        <w:p w14:paraId="3A66E0C6" w14:textId="77777777" w:rsidR="00926B1F" w:rsidRDefault="00926B1F" w:rsidP="00926B1F">
          <w:pPr>
            <w:pStyle w:val="LetterText12pt"/>
          </w:pPr>
          <w:r>
            <w:t>First Name</w:t>
          </w:r>
        </w:p>
      </w:tc>
      <w:tc>
        <w:tcPr>
          <w:tcW w:w="4346" w:type="dxa"/>
          <w:vAlign w:val="center"/>
        </w:tcPr>
        <w:p w14:paraId="17C9F20F" w14:textId="7444C0F7" w:rsidR="00926B1F" w:rsidRDefault="00D918E8" w:rsidP="00D918E8">
          <w:pPr>
            <w:pStyle w:val="FirstName"/>
          </w:pPr>
          <w:r>
            <w:fldChar w:fldCharType="begin"/>
          </w:r>
          <w:r>
            <w:instrText xml:space="preserve"> STYLEREF  _FirstName  \* MERGEFORMAT </w:instrText>
          </w:r>
          <w:r>
            <w:fldChar w:fldCharType="end"/>
          </w:r>
        </w:p>
      </w:tc>
    </w:tr>
  </w:tbl>
  <w:p w14:paraId="7E133B9D" w14:textId="77777777" w:rsidR="006434F7" w:rsidRPr="001B59BF" w:rsidRDefault="006434F7" w:rsidP="001B59BF">
    <w:pPr>
      <w:pStyle w:val="LetterText12pt"/>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B42A" w14:textId="77777777" w:rsidR="00C4597C" w:rsidRDefault="00C45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2D73"/>
    <w:multiLevelType w:val="hybridMultilevel"/>
    <w:tmpl w:val="88EC28D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4F4C6667"/>
    <w:multiLevelType w:val="hybridMultilevel"/>
    <w:tmpl w:val="706415F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968967204">
    <w:abstractNumId w:val="0"/>
  </w:num>
  <w:num w:numId="2" w16cid:durableId="134250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xL8YJp9ZTe4+j437go/qJKtVag4kLQvTvU9KnEvAIqaAODd2iLy6W8fw0rPo4yGSUvhE6XJNsQtChuyDo8FWUQ==" w:salt="vkGUmxmdXn50pWjkJb4d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5C"/>
    <w:rsid w:val="000167E3"/>
    <w:rsid w:val="000511C6"/>
    <w:rsid w:val="00063DD8"/>
    <w:rsid w:val="00077136"/>
    <w:rsid w:val="000A3625"/>
    <w:rsid w:val="000D1325"/>
    <w:rsid w:val="000E5E07"/>
    <w:rsid w:val="00122C05"/>
    <w:rsid w:val="00134832"/>
    <w:rsid w:val="00135598"/>
    <w:rsid w:val="00151A17"/>
    <w:rsid w:val="00182530"/>
    <w:rsid w:val="001B59BF"/>
    <w:rsid w:val="001D0C97"/>
    <w:rsid w:val="002164F9"/>
    <w:rsid w:val="00223E2F"/>
    <w:rsid w:val="0022753D"/>
    <w:rsid w:val="00230926"/>
    <w:rsid w:val="002400B8"/>
    <w:rsid w:val="002673AA"/>
    <w:rsid w:val="002823DC"/>
    <w:rsid w:val="00291DBF"/>
    <w:rsid w:val="002B2751"/>
    <w:rsid w:val="002C29F1"/>
    <w:rsid w:val="002F391F"/>
    <w:rsid w:val="003036FA"/>
    <w:rsid w:val="00314DE5"/>
    <w:rsid w:val="00342B25"/>
    <w:rsid w:val="0034568E"/>
    <w:rsid w:val="0034760D"/>
    <w:rsid w:val="00347B9D"/>
    <w:rsid w:val="00366F90"/>
    <w:rsid w:val="00380677"/>
    <w:rsid w:val="00382D1C"/>
    <w:rsid w:val="0039119F"/>
    <w:rsid w:val="00393F0C"/>
    <w:rsid w:val="00394DB1"/>
    <w:rsid w:val="003A29C0"/>
    <w:rsid w:val="003D49BD"/>
    <w:rsid w:val="003E6014"/>
    <w:rsid w:val="004057A2"/>
    <w:rsid w:val="00441FBF"/>
    <w:rsid w:val="00446093"/>
    <w:rsid w:val="00452E6D"/>
    <w:rsid w:val="00476B47"/>
    <w:rsid w:val="00481A8E"/>
    <w:rsid w:val="0048264A"/>
    <w:rsid w:val="00487C2B"/>
    <w:rsid w:val="00492E93"/>
    <w:rsid w:val="00496EC1"/>
    <w:rsid w:val="004A6464"/>
    <w:rsid w:val="004A6CF1"/>
    <w:rsid w:val="004C7EB2"/>
    <w:rsid w:val="00507C5C"/>
    <w:rsid w:val="00517D1B"/>
    <w:rsid w:val="00566A7D"/>
    <w:rsid w:val="00577867"/>
    <w:rsid w:val="00584E80"/>
    <w:rsid w:val="00585782"/>
    <w:rsid w:val="005A1F42"/>
    <w:rsid w:val="005A2EA7"/>
    <w:rsid w:val="005B5CF8"/>
    <w:rsid w:val="005D0D3A"/>
    <w:rsid w:val="005F3C56"/>
    <w:rsid w:val="005F7357"/>
    <w:rsid w:val="006434F7"/>
    <w:rsid w:val="00661E5C"/>
    <w:rsid w:val="00680A26"/>
    <w:rsid w:val="006953BA"/>
    <w:rsid w:val="006C438F"/>
    <w:rsid w:val="006D4F2F"/>
    <w:rsid w:val="006E1D93"/>
    <w:rsid w:val="006E2369"/>
    <w:rsid w:val="007227E3"/>
    <w:rsid w:val="00724271"/>
    <w:rsid w:val="007306AA"/>
    <w:rsid w:val="0073602D"/>
    <w:rsid w:val="007B5520"/>
    <w:rsid w:val="007C5AFF"/>
    <w:rsid w:val="007D70D4"/>
    <w:rsid w:val="007E4061"/>
    <w:rsid w:val="0087482B"/>
    <w:rsid w:val="008768AD"/>
    <w:rsid w:val="00890359"/>
    <w:rsid w:val="00896653"/>
    <w:rsid w:val="008D1C14"/>
    <w:rsid w:val="00926B1F"/>
    <w:rsid w:val="00952699"/>
    <w:rsid w:val="00963AB0"/>
    <w:rsid w:val="00966064"/>
    <w:rsid w:val="0096718F"/>
    <w:rsid w:val="00971E32"/>
    <w:rsid w:val="009A77EB"/>
    <w:rsid w:val="009C37D4"/>
    <w:rsid w:val="009D0ACF"/>
    <w:rsid w:val="009F3F3F"/>
    <w:rsid w:val="009F648F"/>
    <w:rsid w:val="00A37954"/>
    <w:rsid w:val="00A62957"/>
    <w:rsid w:val="00A80099"/>
    <w:rsid w:val="00AD47F5"/>
    <w:rsid w:val="00AF03D5"/>
    <w:rsid w:val="00AF2253"/>
    <w:rsid w:val="00AF2E11"/>
    <w:rsid w:val="00B15AE6"/>
    <w:rsid w:val="00B25402"/>
    <w:rsid w:val="00B507C5"/>
    <w:rsid w:val="00B6329F"/>
    <w:rsid w:val="00B636C6"/>
    <w:rsid w:val="00B6552B"/>
    <w:rsid w:val="00B739F2"/>
    <w:rsid w:val="00B85637"/>
    <w:rsid w:val="00BA78B6"/>
    <w:rsid w:val="00BC67AB"/>
    <w:rsid w:val="00BD5845"/>
    <w:rsid w:val="00C03DE6"/>
    <w:rsid w:val="00C144C4"/>
    <w:rsid w:val="00C175A9"/>
    <w:rsid w:val="00C4597C"/>
    <w:rsid w:val="00C57DEC"/>
    <w:rsid w:val="00CA7C5B"/>
    <w:rsid w:val="00CC3400"/>
    <w:rsid w:val="00CE4823"/>
    <w:rsid w:val="00CF0F3B"/>
    <w:rsid w:val="00CF1DD1"/>
    <w:rsid w:val="00D25E92"/>
    <w:rsid w:val="00D2680A"/>
    <w:rsid w:val="00D82729"/>
    <w:rsid w:val="00D918E8"/>
    <w:rsid w:val="00DA439E"/>
    <w:rsid w:val="00DF1AD2"/>
    <w:rsid w:val="00E47162"/>
    <w:rsid w:val="00E52CF9"/>
    <w:rsid w:val="00E5559B"/>
    <w:rsid w:val="00E75112"/>
    <w:rsid w:val="00E76176"/>
    <w:rsid w:val="00E850BC"/>
    <w:rsid w:val="00EF551C"/>
    <w:rsid w:val="00F40CD5"/>
    <w:rsid w:val="00F462F7"/>
    <w:rsid w:val="00F60A94"/>
    <w:rsid w:val="00F6351D"/>
    <w:rsid w:val="00F7286D"/>
    <w:rsid w:val="00F84243"/>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0FAB5"/>
  <w15:chartTrackingRefBased/>
  <w15:docId w15:val="{FBD031A7-5D42-447F-B85A-C0EC2FA4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53D"/>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FirstName">
    <w:name w:val="_FirstName"/>
    <w:basedOn w:val="UserInput12pt"/>
    <w:qFormat/>
    <w:rsid w:val="00D918E8"/>
    <w:pPr>
      <w:ind w:left="-72"/>
    </w:pPr>
    <w:rPr>
      <w:b/>
    </w:rPr>
  </w:style>
  <w:style w:type="paragraph" w:customStyle="1" w:styleId="LastName">
    <w:name w:val="_LastName"/>
    <w:basedOn w:val="UserInput12pt"/>
    <w:qFormat/>
    <w:rsid w:val="00D918E8"/>
    <w:pPr>
      <w:ind w:left="-7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DHHS-PeerSupport@michiga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dch.state.mi.us/dch-medicaid/manuals/MedicaidProviderManual.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mat\Downloads\CPSS%20Training%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CPSS Training Application.dotx</Template>
  <TotalTime>1</TotalTime>
  <Pages>7</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Peer Support Specialist Certification Training Application</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Support Specialist Certification Training Application</dc:title>
  <dc:subject/>
  <dc:creator>Hill, Matthew</dc:creator>
  <cp:keywords/>
  <dc:description/>
  <cp:lastModifiedBy>Hill, Matt</cp:lastModifiedBy>
  <cp:revision>1</cp:revision>
  <cp:lastPrinted>2024-02-28T16:01:00Z</cp:lastPrinted>
  <dcterms:created xsi:type="dcterms:W3CDTF">2025-07-01T13:49:00Z</dcterms:created>
  <dcterms:modified xsi:type="dcterms:W3CDTF">2025-07-01T13:50:00Z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